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5070" w14:textId="77777777" w:rsidR="00536FD0" w:rsidRPr="00536FD0" w:rsidRDefault="00536FD0" w:rsidP="00536FD0"/>
    <w:p w14:paraId="333D44CC" w14:textId="79C4E33E" w:rsidR="00536FD0" w:rsidRPr="00536FD0" w:rsidRDefault="00133B5A" w:rsidP="00536FD0">
      <w:r>
        <w:rPr>
          <w:noProof/>
        </w:rPr>
        <w:drawing>
          <wp:inline distT="0" distB="0" distL="0" distR="0" wp14:anchorId="114EB4D7" wp14:editId="137C6490">
            <wp:extent cx="2926334" cy="1146147"/>
            <wp:effectExtent l="0" t="0" r="0" b="0"/>
            <wp:docPr id="1168087624" name="drawing" descr="Whaikaha - Ministry of Disabled People logo . The logo is purple, and has a QR code to scan for the NZSL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87624" name="Picture 11680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114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C3E9" w14:textId="764A2BBE" w:rsidR="00070CF7" w:rsidRPr="00503D63" w:rsidRDefault="0007702B" w:rsidP="00503D63">
      <w:pPr>
        <w:pStyle w:val="BookTitle1"/>
      </w:pPr>
      <w:r>
        <w:t>Director New Zealand Sign Language Strategy and Governance (NZSL)</w:t>
      </w:r>
    </w:p>
    <w:p w14:paraId="5CBB9D12" w14:textId="064A4896" w:rsidR="008A3C02" w:rsidRPr="008A3C02" w:rsidRDefault="00AF43E6" w:rsidP="001463B6">
      <w:r>
        <w:t>Adapted in</w:t>
      </w:r>
      <w:r w:rsidRPr="00475E75">
        <w:t xml:space="preserve"> </w:t>
      </w:r>
      <w:r w:rsidR="00070CF7">
        <w:t>2025</w:t>
      </w:r>
      <w:r w:rsidRPr="00475E75">
        <w:t xml:space="preserve"> by Accessible Formats Service,</w:t>
      </w:r>
      <w:r w:rsidR="00536FD0">
        <w:br/>
      </w:r>
      <w:r>
        <w:rPr>
          <w:szCs w:val="36"/>
        </w:rPr>
        <w:t>Blind</w:t>
      </w:r>
      <w:r w:rsidR="00536FD0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2485A531" w14:textId="7FE22B4B" w:rsidR="002D4042" w:rsidRDefault="00536FD0" w:rsidP="00E2016A">
      <w:pPr>
        <w:pStyle w:val="imagecaption"/>
        <w:sectPr w:rsidR="002D4042" w:rsidSect="00536FD0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536FD0">
        <w:rPr>
          <w:b/>
          <w:bCs/>
        </w:rPr>
        <w:t>Transcrib</w:t>
      </w:r>
      <w:r w:rsidR="00B67A54" w:rsidRPr="00536FD0">
        <w:rPr>
          <w:b/>
          <w:bCs/>
        </w:rPr>
        <w:t>e</w:t>
      </w:r>
      <w:r w:rsidRPr="00536FD0">
        <w:rPr>
          <w:b/>
          <w:bCs/>
        </w:rPr>
        <w:t>r's Note:</w:t>
      </w:r>
      <w:r>
        <w:t xml:space="preserve"> </w:t>
      </w:r>
      <w:r w:rsidR="00E2016A" w:rsidRPr="00E2016A">
        <w:t xml:space="preserve">The </w:t>
      </w:r>
      <w:r w:rsidR="00133B5A">
        <w:t>logo</w:t>
      </w:r>
      <w:r w:rsidR="00E2016A" w:rsidRPr="00E2016A">
        <w:t xml:space="preserve"> at the top of the page </w:t>
      </w:r>
      <w:r w:rsidR="00133B5A">
        <w:t>is</w:t>
      </w:r>
      <w:r w:rsidR="00E2016A" w:rsidRPr="00E2016A">
        <w:t xml:space="preserve"> </w:t>
      </w:r>
      <w:proofErr w:type="spellStart"/>
      <w:r w:rsidR="00133B5A" w:rsidRPr="00133B5A">
        <w:t>Whaikaha</w:t>
      </w:r>
      <w:proofErr w:type="spellEnd"/>
      <w:r w:rsidR="00133B5A">
        <w:t>—</w:t>
      </w:r>
      <w:r w:rsidR="00133B5A" w:rsidRPr="00133B5A">
        <w:t xml:space="preserve">Ministry of Disabled People. The logo is </w:t>
      </w:r>
      <w:r w:rsidR="00FE1E48" w:rsidRPr="00133B5A">
        <w:t>purple and</w:t>
      </w:r>
      <w:r w:rsidR="00133B5A" w:rsidRPr="00133B5A">
        <w:t xml:space="preserve"> has a QR code to scan for the NZSL name</w:t>
      </w:r>
      <w:r w:rsidR="00E2016A" w:rsidRPr="00E2016A">
        <w:t>.</w:t>
      </w:r>
      <w:r w:rsidR="00B67A54">
        <w:t xml:space="preserve"> </w:t>
      </w:r>
    </w:p>
    <w:p w14:paraId="48B420B2" w14:textId="4BCA7A98" w:rsidR="00266461" w:rsidRPr="00266461" w:rsidRDefault="00266461" w:rsidP="00266461">
      <w:pPr>
        <w:pStyle w:val="Heading1"/>
      </w:pPr>
      <w:r>
        <w:lastRenderedPageBreak/>
        <w:t>Director New Zealand Sign Language Strategy and Governance (NZSL)</w:t>
      </w:r>
    </w:p>
    <w:p w14:paraId="0483089F" w14:textId="50AAA239" w:rsidR="00266461" w:rsidRPr="00266461" w:rsidRDefault="00266461" w:rsidP="00266461">
      <w:pPr>
        <w:pStyle w:val="Heading2"/>
        <w:rPr>
          <w:rFonts w:eastAsia="Verdana"/>
        </w:rPr>
      </w:pPr>
      <w:proofErr w:type="spellStart"/>
      <w:r w:rsidRPr="00266461">
        <w:t>Mō</w:t>
      </w:r>
      <w:proofErr w:type="spellEnd"/>
      <w:r w:rsidRPr="00266461">
        <w:t xml:space="preserve"> </w:t>
      </w:r>
      <w:proofErr w:type="spellStart"/>
      <w:r w:rsidRPr="00266461">
        <w:t>te</w:t>
      </w:r>
      <w:proofErr w:type="spellEnd"/>
      <w:r w:rsidRPr="00266461">
        <w:t xml:space="preserve"> </w:t>
      </w:r>
      <w:proofErr w:type="spellStart"/>
      <w:r w:rsidRPr="00266461">
        <w:t>tūnga</w:t>
      </w:r>
      <w:proofErr w:type="spellEnd"/>
      <w:r w:rsidRPr="00266461">
        <w:t xml:space="preserve"> </w:t>
      </w:r>
      <w:r w:rsidRPr="00266461">
        <w:rPr>
          <w:rFonts w:eastAsia="Verdana"/>
        </w:rPr>
        <w:t>| About the role:</w:t>
      </w:r>
    </w:p>
    <w:p w14:paraId="31EE6F17" w14:textId="3D1E321C" w:rsidR="00266461" w:rsidRPr="004B1F69" w:rsidRDefault="00266461" w:rsidP="004B1F69">
      <w:r w:rsidRPr="004B1F69">
        <w:t>As the Director, you will play an influential leadership role in driving the strategic direction of NZSL work across government and the community.</w:t>
      </w:r>
    </w:p>
    <w:p w14:paraId="23288918" w14:textId="7FF9500D" w:rsidR="00266461" w:rsidRPr="004B1F69" w:rsidRDefault="00266461" w:rsidP="004B1F69">
      <w:r w:rsidRPr="004B1F69">
        <w:t>You</w:t>
      </w:r>
      <w:r w:rsidR="00D1759A">
        <w:t>'</w:t>
      </w:r>
      <w:r w:rsidRPr="004B1F69">
        <w:t xml:space="preserve">ll lead </w:t>
      </w:r>
      <w:proofErr w:type="spellStart"/>
      <w:r w:rsidRPr="004B1F69">
        <w:t>Whaikaha</w:t>
      </w:r>
      <w:r w:rsidR="00D1759A">
        <w:t>'</w:t>
      </w:r>
      <w:r w:rsidRPr="004B1F69">
        <w:t>s</w:t>
      </w:r>
      <w:proofErr w:type="spellEnd"/>
      <w:r w:rsidRPr="004B1F69">
        <w:t xml:space="preserve"> relationship with the NZSL Board, ensuring its statutory and strategic functions are fulfilled, and champion NZSL as a taonga embedded in policy and practice.</w:t>
      </w:r>
    </w:p>
    <w:p w14:paraId="652018FC" w14:textId="77777777" w:rsidR="00266461" w:rsidRPr="00266461" w:rsidRDefault="00266461" w:rsidP="00266461">
      <w:pPr>
        <w:pStyle w:val="Heading3"/>
      </w:pPr>
      <w:r w:rsidRPr="00266461">
        <w:t>Key responsibilities</w:t>
      </w:r>
    </w:p>
    <w:p w14:paraId="1B6B6F63" w14:textId="77777777" w:rsidR="00266461" w:rsidRPr="0055330A" w:rsidRDefault="00266461" w:rsidP="00670764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Provide strategic advice to Ministers and senior leaders on NZSL outcomes</w:t>
      </w:r>
    </w:p>
    <w:p w14:paraId="039CFBC4" w14:textId="77777777" w:rsidR="00266461" w:rsidRPr="0055330A" w:rsidRDefault="00266461" w:rsidP="00670764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Lead the implementation and monitoring of the NZSL Strategy</w:t>
      </w:r>
    </w:p>
    <w:p w14:paraId="387336AA" w14:textId="77777777" w:rsidR="00266461" w:rsidRPr="0055330A" w:rsidRDefault="00266461" w:rsidP="00670764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 xml:space="preserve">Represent </w:t>
      </w:r>
      <w:proofErr w:type="spellStart"/>
      <w:r w:rsidRPr="0055330A">
        <w:t>Whaikaha</w:t>
      </w:r>
      <w:proofErr w:type="spellEnd"/>
      <w:r w:rsidRPr="0055330A">
        <w:t xml:space="preserve"> in Ministerial and interagency forums</w:t>
      </w:r>
    </w:p>
    <w:p w14:paraId="3704F4E5" w14:textId="77777777" w:rsidR="00266461" w:rsidRPr="0055330A" w:rsidRDefault="00266461" w:rsidP="00670764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Build strong partnerships with Deaf communities and government stakeholders</w:t>
      </w:r>
    </w:p>
    <w:p w14:paraId="5433C690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Oversee governance processes and support the NZSL Board</w:t>
      </w:r>
    </w:p>
    <w:p w14:paraId="61556631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Manage budgets and ensure accountability reporting</w:t>
      </w:r>
    </w:p>
    <w:p w14:paraId="243E4483" w14:textId="77777777" w:rsidR="00266461" w:rsidRPr="00D57867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Lead a high</w:t>
      </w:r>
      <w:r>
        <w:t xml:space="preserve"> </w:t>
      </w:r>
      <w:r w:rsidRPr="0055330A">
        <w:t>performing team with a culture of inclusion and accessibility</w:t>
      </w:r>
    </w:p>
    <w:p w14:paraId="03D71FD9" w14:textId="77777777" w:rsidR="00266461" w:rsidRDefault="00266461" w:rsidP="00266461">
      <w:pPr>
        <w:pStyle w:val="Heading2"/>
      </w:pPr>
      <w:proofErr w:type="spellStart"/>
      <w:r w:rsidRPr="00C424C6">
        <w:t>Mōu</w:t>
      </w:r>
      <w:proofErr w:type="spellEnd"/>
      <w:r w:rsidRPr="00C424C6">
        <w:t xml:space="preserve"> | About you:</w:t>
      </w:r>
      <w:r w:rsidRPr="001842B8">
        <w:t xml:space="preserve"> </w:t>
      </w:r>
    </w:p>
    <w:p w14:paraId="6EED7B88" w14:textId="47A0E5DB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>
        <w:t xml:space="preserve">A </w:t>
      </w:r>
      <w:r w:rsidRPr="0055330A">
        <w:t>strategic leader who can influence at the highest levels and deliver impact for Deaf communities</w:t>
      </w:r>
    </w:p>
    <w:p w14:paraId="27A8F6FC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Proven experience leading complex work programmes and high-performing teams</w:t>
      </w:r>
    </w:p>
    <w:p w14:paraId="1817EEA7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Expertise in governance, Cabinet processes, and the machinery of government</w:t>
      </w:r>
    </w:p>
    <w:p w14:paraId="692B2C9F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Strong stakeholder engagement and influencing skills</w:t>
      </w:r>
    </w:p>
    <w:p w14:paraId="385BB331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 xml:space="preserve">Understanding of </w:t>
      </w:r>
      <w:proofErr w:type="spellStart"/>
      <w:r w:rsidRPr="0055330A">
        <w:t>Te</w:t>
      </w:r>
      <w:proofErr w:type="spellEnd"/>
      <w:r w:rsidRPr="0055330A">
        <w:t xml:space="preserve"> </w:t>
      </w:r>
      <w:proofErr w:type="spellStart"/>
      <w:r w:rsidRPr="0055330A">
        <w:t>Tiriti</w:t>
      </w:r>
      <w:proofErr w:type="spellEnd"/>
      <w:r w:rsidRPr="0055330A">
        <w:t xml:space="preserve"> o Waitangi and equity principles</w:t>
      </w:r>
    </w:p>
    <w:p w14:paraId="30F63A11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Lived experience or knowledge of NZSL and Deaf culture (fluency in NZSL highly desirable)</w:t>
      </w:r>
    </w:p>
    <w:p w14:paraId="711E5ACA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>
        <w:t>Proven experience advising</w:t>
      </w:r>
      <w:r w:rsidRPr="0055330A">
        <w:t xml:space="preserve"> Ministers and senior leaders on complex strategic issues</w:t>
      </w:r>
    </w:p>
    <w:p w14:paraId="348DF590" w14:textId="77777777" w:rsidR="00266461" w:rsidRPr="0055330A" w:rsidRDefault="00266461" w:rsidP="00266461">
      <w:pPr>
        <w:pStyle w:val="ListParagraph"/>
        <w:numPr>
          <w:ilvl w:val="0"/>
          <w:numId w:val="7"/>
        </w:numPr>
        <w:spacing w:before="0" w:after="120"/>
        <w:ind w:left="714" w:hanging="357"/>
      </w:pPr>
      <w:r w:rsidRPr="0055330A">
        <w:t>Commitment to accessibility and inclusion in all aspects of leadership</w:t>
      </w:r>
    </w:p>
    <w:p w14:paraId="45126AA8" w14:textId="77777777" w:rsidR="00266461" w:rsidRPr="004334B8" w:rsidRDefault="00266461" w:rsidP="00266461">
      <w:pPr>
        <w:rPr>
          <w:b/>
        </w:rPr>
      </w:pPr>
      <w:r w:rsidRPr="00596D64">
        <w:t xml:space="preserve">To undertake this role </w:t>
      </w:r>
      <w:r>
        <w:t xml:space="preserve">successfully </w:t>
      </w:r>
      <w:r w:rsidRPr="00596D64">
        <w:t>you will either be a disabled person, or you will be able to establish credibility and trust with the disability community.</w:t>
      </w:r>
    </w:p>
    <w:p w14:paraId="6E928499" w14:textId="77777777" w:rsidR="00266461" w:rsidRPr="00576465" w:rsidRDefault="00266461" w:rsidP="00266461">
      <w:pPr>
        <w:pStyle w:val="Heading2"/>
      </w:pPr>
      <w:r w:rsidRPr="00576465">
        <w:t xml:space="preserve">He </w:t>
      </w:r>
      <w:proofErr w:type="spellStart"/>
      <w:r w:rsidRPr="00576465">
        <w:t>Whakaahuatanga</w:t>
      </w:r>
      <w:proofErr w:type="spellEnd"/>
      <w:r w:rsidRPr="00576465">
        <w:t xml:space="preserve"> </w:t>
      </w:r>
      <w:proofErr w:type="spellStart"/>
      <w:r w:rsidRPr="00FF37C6">
        <w:t>Tūnga</w:t>
      </w:r>
      <w:proofErr w:type="spellEnd"/>
      <w:r w:rsidRPr="00FF37C6">
        <w:t xml:space="preserve"> | Position Description:</w:t>
      </w:r>
    </w:p>
    <w:p w14:paraId="05F5CC0F" w14:textId="09550452" w:rsidR="00266461" w:rsidRPr="004B1F69" w:rsidRDefault="00266461" w:rsidP="004B1F69">
      <w:r w:rsidRPr="004B1F69">
        <w:t xml:space="preserve">The job description, closing date, salary, application process and alternate formats of this advertisement can be found here: </w:t>
      </w:r>
      <w:hyperlink r:id="rId12" w:history="1">
        <w:r w:rsidRPr="004B1F69">
          <w:rPr>
            <w:rStyle w:val="Hyperlink"/>
          </w:rPr>
          <w:t>Work with us | Whaikaha - Ministry of Disabled People</w:t>
        </w:r>
      </w:hyperlink>
      <w:r w:rsidRPr="004B1F69">
        <w:t xml:space="preserve"> (</w:t>
      </w:r>
      <w:hyperlink r:id="rId13" w:tgtFrame="_blank" w:history="1">
        <w:r w:rsidRPr="004B1F69">
          <w:rPr>
            <w:rStyle w:val="Hyperlink"/>
          </w:rPr>
          <w:t>http://bit.ly/3Vz8jFi</w:t>
        </w:r>
      </w:hyperlink>
      <w:r w:rsidRPr="004B1F69">
        <w:t>)</w:t>
      </w:r>
    </w:p>
    <w:p w14:paraId="41A21345" w14:textId="77777777" w:rsidR="00266461" w:rsidRPr="00266461" w:rsidRDefault="00266461" w:rsidP="00266461">
      <w:pPr>
        <w:pStyle w:val="Heading2"/>
        <w:rPr>
          <w:rFonts w:eastAsia="Verdana"/>
        </w:rPr>
      </w:pPr>
      <w:proofErr w:type="spellStart"/>
      <w:r w:rsidRPr="00266461">
        <w:t>Mō</w:t>
      </w:r>
      <w:proofErr w:type="spellEnd"/>
      <w:r w:rsidRPr="00266461">
        <w:t xml:space="preserve"> </w:t>
      </w:r>
      <w:proofErr w:type="spellStart"/>
      <w:r w:rsidRPr="00266461">
        <w:t>mātou</w:t>
      </w:r>
      <w:proofErr w:type="spellEnd"/>
      <w:r w:rsidRPr="00266461">
        <w:t xml:space="preserve"> </w:t>
      </w:r>
      <w:r w:rsidRPr="00266461">
        <w:rPr>
          <w:rFonts w:eastAsia="Verdana"/>
        </w:rPr>
        <w:t>| About us:</w:t>
      </w:r>
    </w:p>
    <w:p w14:paraId="01CA2446" w14:textId="77777777" w:rsidR="00266461" w:rsidRPr="0031735C" w:rsidRDefault="00266461" w:rsidP="0031735C">
      <w:r w:rsidRPr="0031735C">
        <w:t xml:space="preserve">At </w:t>
      </w:r>
      <w:proofErr w:type="spellStart"/>
      <w:r w:rsidRPr="0031735C">
        <w:t>Whaikaha</w:t>
      </w:r>
      <w:proofErr w:type="spellEnd"/>
      <w:r w:rsidRPr="0031735C">
        <w:t xml:space="preserve">, we want an Aotearoa New Zealand where Deaf and disabled people and tāngata </w:t>
      </w:r>
      <w:proofErr w:type="spellStart"/>
      <w:r w:rsidRPr="0031735C">
        <w:t>whaikaha</w:t>
      </w:r>
      <w:proofErr w:type="spellEnd"/>
      <w:r w:rsidRPr="0031735C">
        <w:t xml:space="preserve"> Māori are thriving.</w:t>
      </w:r>
    </w:p>
    <w:p w14:paraId="42DE3B9D" w14:textId="77777777" w:rsidR="00266461" w:rsidRPr="0031735C" w:rsidRDefault="00266461" w:rsidP="0031735C">
      <w:r w:rsidRPr="0031735C">
        <w:t>As a Ministry we are dedicated to this goal, working with government, businesses, and communities to drive real change.</w:t>
      </w:r>
    </w:p>
    <w:p w14:paraId="62A1D9FD" w14:textId="77777777" w:rsidR="00266461" w:rsidRPr="0031735C" w:rsidRDefault="00266461" w:rsidP="0031735C">
      <w:r w:rsidRPr="0031735C">
        <w:t>We do this by investing in disability communities, providing strategic and policy advice across government, monitoring how well services are working, and identifying new, exciting opportunities to make a difference.</w:t>
      </w:r>
    </w:p>
    <w:p w14:paraId="7634BB96" w14:textId="7F96163B" w:rsidR="003D5282" w:rsidRDefault="00266461" w:rsidP="0031735C">
      <w:r w:rsidRPr="0031735C">
        <w:t>We care about the wellbeing and success of our people and provide a supportive and inclusive environment.</w:t>
      </w:r>
    </w:p>
    <w:p w14:paraId="3DEB1BCB" w14:textId="13D48E3F" w:rsidR="00266461" w:rsidRPr="0031735C" w:rsidRDefault="003D5282" w:rsidP="003D5282">
      <w:pPr>
        <w:spacing w:before="0" w:after="0" w:line="240" w:lineRule="auto"/>
      </w:pPr>
      <w:r>
        <w:br w:type="page"/>
      </w:r>
    </w:p>
    <w:p w14:paraId="600D7349" w14:textId="77777777" w:rsidR="00266461" w:rsidRPr="00576465" w:rsidRDefault="00266461" w:rsidP="00266461">
      <w:pPr>
        <w:pStyle w:val="Heading2"/>
        <w:rPr>
          <w:szCs w:val="24"/>
          <w:lang w:eastAsia="en-NZ"/>
        </w:rPr>
      </w:pPr>
      <w:r w:rsidRPr="00FF37C6">
        <w:rPr>
          <w:lang w:val="pl"/>
        </w:rPr>
        <w:t xml:space="preserve">Me pēhea te tuku tono | </w:t>
      </w:r>
      <w:r>
        <w:rPr>
          <w:lang w:val="pl"/>
        </w:rPr>
        <w:t xml:space="preserve">How to apply: </w:t>
      </w:r>
    </w:p>
    <w:p w14:paraId="7F0C92DB" w14:textId="5F21206C" w:rsidR="00266461" w:rsidRPr="0031735C" w:rsidRDefault="00266461" w:rsidP="0031735C">
      <w:r w:rsidRPr="0031735C">
        <w:t xml:space="preserve">Click the </w:t>
      </w:r>
      <w:r w:rsidRPr="0031735C">
        <w:rPr>
          <w:b/>
          <w:bCs/>
        </w:rPr>
        <w:t>"Apply"</w:t>
      </w:r>
      <w:r w:rsidRPr="0031735C">
        <w:t xml:space="preserve"> button to complete the online form, or let</w:t>
      </w:r>
      <w:r w:rsidR="00D1759A">
        <w:t>'</w:t>
      </w:r>
      <w:r w:rsidRPr="0031735C">
        <w:t>s kōrero about what you need to feel supported in your application. For example, you may prefer to use video instead of a traditional CV and cover letter, or you might want whānau or a friend to tell us about you.</w:t>
      </w:r>
    </w:p>
    <w:p w14:paraId="206AC582" w14:textId="757B4A76" w:rsidR="00266461" w:rsidRPr="0031735C" w:rsidRDefault="00266461" w:rsidP="0031735C">
      <w:r w:rsidRPr="0031735C">
        <w:t xml:space="preserve">Contact us about the best way for you to apply by emailing: </w:t>
      </w:r>
      <w:hyperlink r:id="rId14" w:history="1">
        <w:r w:rsidRPr="0031735C">
          <w:rPr>
            <w:rStyle w:val="Hyperlink"/>
          </w:rPr>
          <w:t>PeopleandCulture@whaikaha.govt.nz</w:t>
        </w:r>
      </w:hyperlink>
      <w:r w:rsidRPr="0031735C">
        <w:t>.</w:t>
      </w:r>
    </w:p>
    <w:p w14:paraId="48EB4356" w14:textId="3B27E012" w:rsidR="00266461" w:rsidRPr="0031735C" w:rsidRDefault="00266461" w:rsidP="0031735C">
      <w:bookmarkStart w:id="0" w:name="_Hlk144369283"/>
      <w:r w:rsidRPr="0031735C">
        <w:rPr>
          <w:rFonts w:eastAsia="Verdana"/>
        </w:rPr>
        <w:t xml:space="preserve">If you work for </w:t>
      </w:r>
      <w:proofErr w:type="spellStart"/>
      <w:r w:rsidRPr="0031735C">
        <w:rPr>
          <w:rFonts w:eastAsia="Verdana"/>
        </w:rPr>
        <w:t>Whaikaha</w:t>
      </w:r>
      <w:proofErr w:type="spellEnd"/>
      <w:r w:rsidRPr="0031735C">
        <w:rPr>
          <w:rFonts w:eastAsia="Verdana"/>
        </w:rPr>
        <w:t xml:space="preserve"> please apply through the </w:t>
      </w:r>
      <w:proofErr w:type="spellStart"/>
      <w:r w:rsidRPr="0031735C">
        <w:rPr>
          <w:rFonts w:eastAsia="Verdana"/>
        </w:rPr>
        <w:t>myHR</w:t>
      </w:r>
      <w:proofErr w:type="spellEnd"/>
      <w:r w:rsidRPr="0031735C">
        <w:rPr>
          <w:rFonts w:eastAsia="Verdana"/>
        </w:rPr>
        <w:t xml:space="preserve"> portal </w:t>
      </w:r>
      <w:r w:rsidRPr="0031735C">
        <w:t>so that your employee profile is visible as an internal candidate.</w:t>
      </w:r>
      <w:bookmarkEnd w:id="0"/>
    </w:p>
    <w:p w14:paraId="28D62F5A" w14:textId="6D5727B9" w:rsidR="00266461" w:rsidRPr="0031735C" w:rsidRDefault="00266461" w:rsidP="0031735C">
      <w:pPr>
        <w:rPr>
          <w:b/>
          <w:bCs/>
        </w:rPr>
      </w:pPr>
      <w:r w:rsidRPr="0031735C">
        <w:rPr>
          <w:b/>
          <w:bCs/>
        </w:rPr>
        <w:t xml:space="preserve">End of </w:t>
      </w:r>
      <w:r w:rsidR="0031735C" w:rsidRPr="0031735C">
        <w:rPr>
          <w:b/>
          <w:bCs/>
        </w:rPr>
        <w:t>Director New Zealand Sign Language Strategy and Governance (NZSL)</w:t>
      </w:r>
      <w:r w:rsidR="00E707D7">
        <w:rPr>
          <w:b/>
          <w:bCs/>
        </w:rPr>
        <w:t>.</w:t>
      </w:r>
    </w:p>
    <w:sectPr w:rsidR="00266461" w:rsidRPr="0031735C" w:rsidSect="00536FD0">
      <w:footerReference w:type="default" r:id="rId15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12B7" w14:textId="77777777" w:rsidR="00070CF7" w:rsidRDefault="00070CF7">
      <w:r>
        <w:separator/>
      </w:r>
    </w:p>
  </w:endnote>
  <w:endnote w:type="continuationSeparator" w:id="0">
    <w:p w14:paraId="58EC8F6A" w14:textId="77777777" w:rsidR="00070CF7" w:rsidRDefault="0007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44D5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46487F10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5551" w14:textId="77777777" w:rsidR="00FC6AAA" w:rsidRDefault="00FC6AAA" w:rsidP="00D0147F">
    <w:pPr>
      <w:pStyle w:val="Footer"/>
      <w:framePr w:wrap="around"/>
    </w:pPr>
  </w:p>
  <w:p w14:paraId="5EB3C982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22E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9397" w14:textId="77777777" w:rsidR="00070CF7" w:rsidRDefault="00070CF7">
      <w:r>
        <w:separator/>
      </w:r>
    </w:p>
  </w:footnote>
  <w:footnote w:type="continuationSeparator" w:id="0">
    <w:p w14:paraId="2D7A7ED0" w14:textId="77777777" w:rsidR="00070CF7" w:rsidRDefault="0007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B08D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4E4C78" wp14:editId="62EE8B0F">
              <wp:simplePos x="0" y="0"/>
              <wp:positionH relativeFrom="column">
                <wp:posOffset>20955</wp:posOffset>
              </wp:positionH>
              <wp:positionV relativeFrom="page">
                <wp:posOffset>482600</wp:posOffset>
              </wp:positionV>
              <wp:extent cx="655320" cy="520700"/>
              <wp:effectExtent l="0" t="0" r="1143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B2F18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E4C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65pt;margin-top:38pt;width:51.6pt;height: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" strokeweight="1.25pt">
              <v:textbox inset="1.5mm,,1.5mm">
                <w:txbxContent>
                  <w:p w14:paraId="294B2F18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8CE"/>
    <w:multiLevelType w:val="hybridMultilevel"/>
    <w:tmpl w:val="976EC1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9090A"/>
    <w:multiLevelType w:val="hybridMultilevel"/>
    <w:tmpl w:val="C556F0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A4D6F"/>
    <w:multiLevelType w:val="hybridMultilevel"/>
    <w:tmpl w:val="D0E09C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E416E"/>
    <w:multiLevelType w:val="hybridMultilevel"/>
    <w:tmpl w:val="D6F88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40D"/>
    <w:multiLevelType w:val="hybridMultilevel"/>
    <w:tmpl w:val="60841E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C20C4"/>
    <w:multiLevelType w:val="hybridMultilevel"/>
    <w:tmpl w:val="70225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019779">
    <w:abstractNumId w:val="6"/>
  </w:num>
  <w:num w:numId="2" w16cid:durableId="1579555967">
    <w:abstractNumId w:val="4"/>
  </w:num>
  <w:num w:numId="3" w16cid:durableId="278732096">
    <w:abstractNumId w:val="3"/>
  </w:num>
  <w:num w:numId="4" w16cid:durableId="1880509761">
    <w:abstractNumId w:val="1"/>
  </w:num>
  <w:num w:numId="5" w16cid:durableId="1899784755">
    <w:abstractNumId w:val="0"/>
  </w:num>
  <w:num w:numId="6" w16cid:durableId="2086492308">
    <w:abstractNumId w:val="5"/>
  </w:num>
  <w:num w:numId="7" w16cid:durableId="12400859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F7"/>
    <w:rsid w:val="00010247"/>
    <w:rsid w:val="00016497"/>
    <w:rsid w:val="000249FB"/>
    <w:rsid w:val="00032CA6"/>
    <w:rsid w:val="000345FC"/>
    <w:rsid w:val="00045652"/>
    <w:rsid w:val="000662BC"/>
    <w:rsid w:val="00067348"/>
    <w:rsid w:val="000701F3"/>
    <w:rsid w:val="0007086A"/>
    <w:rsid w:val="00070CF7"/>
    <w:rsid w:val="00074CED"/>
    <w:rsid w:val="0007702B"/>
    <w:rsid w:val="000A119E"/>
    <w:rsid w:val="000A7436"/>
    <w:rsid w:val="000B2268"/>
    <w:rsid w:val="000B414F"/>
    <w:rsid w:val="000B7E12"/>
    <w:rsid w:val="000C42F4"/>
    <w:rsid w:val="000C4FD0"/>
    <w:rsid w:val="000C53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4287"/>
    <w:rsid w:val="000F5F76"/>
    <w:rsid w:val="000F7451"/>
    <w:rsid w:val="00102B6E"/>
    <w:rsid w:val="001119F0"/>
    <w:rsid w:val="001130DC"/>
    <w:rsid w:val="00116645"/>
    <w:rsid w:val="00117EF9"/>
    <w:rsid w:val="00123CD5"/>
    <w:rsid w:val="00132044"/>
    <w:rsid w:val="00133B5A"/>
    <w:rsid w:val="00134EFA"/>
    <w:rsid w:val="00136864"/>
    <w:rsid w:val="00141EE9"/>
    <w:rsid w:val="00144F22"/>
    <w:rsid w:val="001463B6"/>
    <w:rsid w:val="00156350"/>
    <w:rsid w:val="00163D42"/>
    <w:rsid w:val="001659A4"/>
    <w:rsid w:val="0016600D"/>
    <w:rsid w:val="001A0859"/>
    <w:rsid w:val="001A1181"/>
    <w:rsid w:val="001A20A1"/>
    <w:rsid w:val="001A2407"/>
    <w:rsid w:val="001A4331"/>
    <w:rsid w:val="001A5B51"/>
    <w:rsid w:val="001A6044"/>
    <w:rsid w:val="001C23CB"/>
    <w:rsid w:val="001E071C"/>
    <w:rsid w:val="001E4E78"/>
    <w:rsid w:val="001E5B09"/>
    <w:rsid w:val="001F7C4C"/>
    <w:rsid w:val="00202330"/>
    <w:rsid w:val="002076A0"/>
    <w:rsid w:val="00207F77"/>
    <w:rsid w:val="00212236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61838"/>
    <w:rsid w:val="00266461"/>
    <w:rsid w:val="002669A3"/>
    <w:rsid w:val="00276E1A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3805"/>
    <w:rsid w:val="002C6A67"/>
    <w:rsid w:val="002D34A0"/>
    <w:rsid w:val="002D3E4B"/>
    <w:rsid w:val="002D4042"/>
    <w:rsid w:val="002D4F42"/>
    <w:rsid w:val="002E3220"/>
    <w:rsid w:val="002E3A4F"/>
    <w:rsid w:val="00301D32"/>
    <w:rsid w:val="0031535A"/>
    <w:rsid w:val="00315526"/>
    <w:rsid w:val="0031735C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86D97"/>
    <w:rsid w:val="00390C2D"/>
    <w:rsid w:val="003948E5"/>
    <w:rsid w:val="003A5B25"/>
    <w:rsid w:val="003B0ECF"/>
    <w:rsid w:val="003B339F"/>
    <w:rsid w:val="003B4E48"/>
    <w:rsid w:val="003B6297"/>
    <w:rsid w:val="003C2D2F"/>
    <w:rsid w:val="003C446E"/>
    <w:rsid w:val="003C7F45"/>
    <w:rsid w:val="003D1E3F"/>
    <w:rsid w:val="003D276E"/>
    <w:rsid w:val="003D4FC6"/>
    <w:rsid w:val="003D50CB"/>
    <w:rsid w:val="003D5282"/>
    <w:rsid w:val="003E3764"/>
    <w:rsid w:val="003E37B3"/>
    <w:rsid w:val="003F12AC"/>
    <w:rsid w:val="003F2AEE"/>
    <w:rsid w:val="004049C1"/>
    <w:rsid w:val="00422295"/>
    <w:rsid w:val="00425EF7"/>
    <w:rsid w:val="00430378"/>
    <w:rsid w:val="00432E02"/>
    <w:rsid w:val="00433624"/>
    <w:rsid w:val="00434B1C"/>
    <w:rsid w:val="00441910"/>
    <w:rsid w:val="00442A95"/>
    <w:rsid w:val="004542AD"/>
    <w:rsid w:val="00454B6E"/>
    <w:rsid w:val="00455456"/>
    <w:rsid w:val="0045698F"/>
    <w:rsid w:val="00461926"/>
    <w:rsid w:val="00462B8D"/>
    <w:rsid w:val="00474451"/>
    <w:rsid w:val="00475E75"/>
    <w:rsid w:val="004914A9"/>
    <w:rsid w:val="00492C58"/>
    <w:rsid w:val="004959DE"/>
    <w:rsid w:val="004A56F7"/>
    <w:rsid w:val="004B1F69"/>
    <w:rsid w:val="004C18EF"/>
    <w:rsid w:val="004C7A62"/>
    <w:rsid w:val="004D1F2A"/>
    <w:rsid w:val="004D2D5F"/>
    <w:rsid w:val="004F1626"/>
    <w:rsid w:val="00502FC1"/>
    <w:rsid w:val="00503D63"/>
    <w:rsid w:val="00532A81"/>
    <w:rsid w:val="00536FD0"/>
    <w:rsid w:val="00551D3C"/>
    <w:rsid w:val="00557285"/>
    <w:rsid w:val="00570658"/>
    <w:rsid w:val="00573507"/>
    <w:rsid w:val="005823D9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5E7DC1"/>
    <w:rsid w:val="005F71F5"/>
    <w:rsid w:val="006031F5"/>
    <w:rsid w:val="006056D0"/>
    <w:rsid w:val="00605AD3"/>
    <w:rsid w:val="00612069"/>
    <w:rsid w:val="006169F4"/>
    <w:rsid w:val="00616AEC"/>
    <w:rsid w:val="006320A0"/>
    <w:rsid w:val="00633B9E"/>
    <w:rsid w:val="006344C7"/>
    <w:rsid w:val="0063491F"/>
    <w:rsid w:val="00635148"/>
    <w:rsid w:val="006356D2"/>
    <w:rsid w:val="00637AF4"/>
    <w:rsid w:val="00640228"/>
    <w:rsid w:val="00640E3B"/>
    <w:rsid w:val="0066771C"/>
    <w:rsid w:val="00670764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E068A"/>
    <w:rsid w:val="006F30FD"/>
    <w:rsid w:val="00705087"/>
    <w:rsid w:val="00711B31"/>
    <w:rsid w:val="007139C4"/>
    <w:rsid w:val="00713CB9"/>
    <w:rsid w:val="00720281"/>
    <w:rsid w:val="00720386"/>
    <w:rsid w:val="0072308E"/>
    <w:rsid w:val="007233A1"/>
    <w:rsid w:val="007365FB"/>
    <w:rsid w:val="00740266"/>
    <w:rsid w:val="00751D58"/>
    <w:rsid w:val="00754054"/>
    <w:rsid w:val="00770AE1"/>
    <w:rsid w:val="00772447"/>
    <w:rsid w:val="00772840"/>
    <w:rsid w:val="00780B62"/>
    <w:rsid w:val="007A4392"/>
    <w:rsid w:val="007B1201"/>
    <w:rsid w:val="007B2FD8"/>
    <w:rsid w:val="007C7451"/>
    <w:rsid w:val="007C7A0D"/>
    <w:rsid w:val="007E6A23"/>
    <w:rsid w:val="008119EA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6D6E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8F45F0"/>
    <w:rsid w:val="008F4A16"/>
    <w:rsid w:val="009064D6"/>
    <w:rsid w:val="009121C3"/>
    <w:rsid w:val="0092188B"/>
    <w:rsid w:val="0092554E"/>
    <w:rsid w:val="009260ED"/>
    <w:rsid w:val="00935BA2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4EFB"/>
    <w:rsid w:val="009D5955"/>
    <w:rsid w:val="009D7B9F"/>
    <w:rsid w:val="009E4FE7"/>
    <w:rsid w:val="009F0401"/>
    <w:rsid w:val="009F7FE3"/>
    <w:rsid w:val="00A070F8"/>
    <w:rsid w:val="00A129B8"/>
    <w:rsid w:val="00A21EAF"/>
    <w:rsid w:val="00A26FD2"/>
    <w:rsid w:val="00A42944"/>
    <w:rsid w:val="00A42A40"/>
    <w:rsid w:val="00A56FFE"/>
    <w:rsid w:val="00A72BF0"/>
    <w:rsid w:val="00A80848"/>
    <w:rsid w:val="00A81585"/>
    <w:rsid w:val="00A8394A"/>
    <w:rsid w:val="00AA71F9"/>
    <w:rsid w:val="00AC2CDB"/>
    <w:rsid w:val="00AC3E46"/>
    <w:rsid w:val="00AE209E"/>
    <w:rsid w:val="00AF1240"/>
    <w:rsid w:val="00AF1467"/>
    <w:rsid w:val="00AF1D74"/>
    <w:rsid w:val="00AF371B"/>
    <w:rsid w:val="00AF43E6"/>
    <w:rsid w:val="00AF59BE"/>
    <w:rsid w:val="00AF7D89"/>
    <w:rsid w:val="00B17F4D"/>
    <w:rsid w:val="00B536D7"/>
    <w:rsid w:val="00B560CC"/>
    <w:rsid w:val="00B61230"/>
    <w:rsid w:val="00B67A54"/>
    <w:rsid w:val="00B77D9A"/>
    <w:rsid w:val="00B9023F"/>
    <w:rsid w:val="00B910FB"/>
    <w:rsid w:val="00B917CC"/>
    <w:rsid w:val="00BA4046"/>
    <w:rsid w:val="00BA506C"/>
    <w:rsid w:val="00BB032D"/>
    <w:rsid w:val="00BB0A40"/>
    <w:rsid w:val="00BB24D9"/>
    <w:rsid w:val="00BD0C55"/>
    <w:rsid w:val="00BD4A93"/>
    <w:rsid w:val="00BE034C"/>
    <w:rsid w:val="00BE0EF0"/>
    <w:rsid w:val="00BF5B84"/>
    <w:rsid w:val="00BF6F6E"/>
    <w:rsid w:val="00BF71D9"/>
    <w:rsid w:val="00C003B6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47DDD"/>
    <w:rsid w:val="00C50A52"/>
    <w:rsid w:val="00C513F3"/>
    <w:rsid w:val="00C534AE"/>
    <w:rsid w:val="00C65137"/>
    <w:rsid w:val="00C65848"/>
    <w:rsid w:val="00C7239C"/>
    <w:rsid w:val="00C73A17"/>
    <w:rsid w:val="00C7770D"/>
    <w:rsid w:val="00C8745E"/>
    <w:rsid w:val="00C92BDF"/>
    <w:rsid w:val="00C95364"/>
    <w:rsid w:val="00CA0801"/>
    <w:rsid w:val="00CA1D0D"/>
    <w:rsid w:val="00CA20F9"/>
    <w:rsid w:val="00CC7105"/>
    <w:rsid w:val="00CD21A2"/>
    <w:rsid w:val="00CD30E6"/>
    <w:rsid w:val="00CE3213"/>
    <w:rsid w:val="00CF43B2"/>
    <w:rsid w:val="00D0147F"/>
    <w:rsid w:val="00D02F31"/>
    <w:rsid w:val="00D052F8"/>
    <w:rsid w:val="00D059AC"/>
    <w:rsid w:val="00D16292"/>
    <w:rsid w:val="00D1759A"/>
    <w:rsid w:val="00D333E3"/>
    <w:rsid w:val="00D407D4"/>
    <w:rsid w:val="00D42371"/>
    <w:rsid w:val="00D42A7C"/>
    <w:rsid w:val="00D42B6B"/>
    <w:rsid w:val="00D46382"/>
    <w:rsid w:val="00D50A18"/>
    <w:rsid w:val="00D5355D"/>
    <w:rsid w:val="00D6394F"/>
    <w:rsid w:val="00D642D9"/>
    <w:rsid w:val="00D64555"/>
    <w:rsid w:val="00D7549B"/>
    <w:rsid w:val="00D768E1"/>
    <w:rsid w:val="00D82B16"/>
    <w:rsid w:val="00D840F2"/>
    <w:rsid w:val="00D85BC7"/>
    <w:rsid w:val="00D92C70"/>
    <w:rsid w:val="00D94B5D"/>
    <w:rsid w:val="00DA2636"/>
    <w:rsid w:val="00DA3EE1"/>
    <w:rsid w:val="00DB331C"/>
    <w:rsid w:val="00DD0B2D"/>
    <w:rsid w:val="00DF54D9"/>
    <w:rsid w:val="00DF5D64"/>
    <w:rsid w:val="00E01A6D"/>
    <w:rsid w:val="00E0579D"/>
    <w:rsid w:val="00E2016A"/>
    <w:rsid w:val="00E21598"/>
    <w:rsid w:val="00E21662"/>
    <w:rsid w:val="00E26869"/>
    <w:rsid w:val="00E32367"/>
    <w:rsid w:val="00E47B82"/>
    <w:rsid w:val="00E537A7"/>
    <w:rsid w:val="00E53D67"/>
    <w:rsid w:val="00E64784"/>
    <w:rsid w:val="00E66C3C"/>
    <w:rsid w:val="00E707D7"/>
    <w:rsid w:val="00E71FC8"/>
    <w:rsid w:val="00E90201"/>
    <w:rsid w:val="00E95DD4"/>
    <w:rsid w:val="00E965DD"/>
    <w:rsid w:val="00EB6CDA"/>
    <w:rsid w:val="00EC2887"/>
    <w:rsid w:val="00EC431F"/>
    <w:rsid w:val="00EC71DB"/>
    <w:rsid w:val="00ED314F"/>
    <w:rsid w:val="00EE558F"/>
    <w:rsid w:val="00EF7E47"/>
    <w:rsid w:val="00F01665"/>
    <w:rsid w:val="00F032D3"/>
    <w:rsid w:val="00F2523B"/>
    <w:rsid w:val="00F33509"/>
    <w:rsid w:val="00F37771"/>
    <w:rsid w:val="00F37965"/>
    <w:rsid w:val="00F81286"/>
    <w:rsid w:val="00F84390"/>
    <w:rsid w:val="00F84476"/>
    <w:rsid w:val="00F91164"/>
    <w:rsid w:val="00FA6142"/>
    <w:rsid w:val="00FA6F00"/>
    <w:rsid w:val="00FB479E"/>
    <w:rsid w:val="00FC6AAA"/>
    <w:rsid w:val="00FE1E48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5F862765"/>
  <w15:docId w15:val="{217496EB-1C88-422A-9D69-FBBAF78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B51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C003B6"/>
    <w:rPr>
      <w:b/>
      <w:sz w:val="80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1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List Paragraph1,List Paragraph11,List Paragraph*,Dot Point,#List Paragraph,L,Level 3,List Paragraph numbered,List Bullet indent,Bullet Normal,Body,TOC style,lp1,Bullet OSM,Proposal Bullet List,Bullets,Rec para,Dot pt,F5 List Paragraph"/>
    <w:basedOn w:val="Normal"/>
    <w:link w:val="ListParagraphChar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paragraph" w:styleId="NoSpacing">
    <w:name w:val="No Spacing"/>
    <w:basedOn w:val="BodyText"/>
    <w:uiPriority w:val="1"/>
    <w:qFormat/>
    <w:rsid w:val="001463B6"/>
    <w:rPr>
      <w:rFonts w:ascii="Verdana" w:eastAsia="Calibri" w:hAnsi="Verdana" w:cs="Arial"/>
      <w:kern w:val="2"/>
      <w:sz w:val="20"/>
      <w:szCs w:val="22"/>
      <w:lang w:val="en-NZ"/>
      <w14:ligatures w14:val="standardContextual"/>
    </w:rPr>
  </w:style>
  <w:style w:type="paragraph" w:styleId="BodyText">
    <w:name w:val="Body Text"/>
    <w:basedOn w:val="Normal"/>
    <w:link w:val="BodyTextChar"/>
    <w:semiHidden/>
    <w:unhideWhenUsed/>
    <w:rsid w:val="001463B6"/>
  </w:style>
  <w:style w:type="character" w:customStyle="1" w:styleId="BodyTextChar">
    <w:name w:val="Body Text Char"/>
    <w:basedOn w:val="DefaultParagraphFont"/>
    <w:link w:val="BodyText"/>
    <w:semiHidden/>
    <w:rsid w:val="001463B6"/>
    <w:rPr>
      <w:rFonts w:ascii="Arial" w:hAnsi="Arial"/>
      <w:sz w:val="36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7FE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0A1"/>
    <w:pPr>
      <w:numPr>
        <w:ilvl w:val="1"/>
      </w:numPr>
      <w:spacing w:before="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A20A1"/>
    <w:rPr>
      <w:rFonts w:asciiTheme="majorHAnsi" w:eastAsiaTheme="majorEastAsia" w:hAnsiTheme="majorHAnsi" w:cstheme="majorBidi"/>
      <w:color w:val="4F81BD" w:themeColor="accent1"/>
      <w:sz w:val="28"/>
      <w:szCs w:val="28"/>
      <w:lang w:val="en-US" w:eastAsia="ja-JP"/>
    </w:rPr>
  </w:style>
  <w:style w:type="character" w:customStyle="1" w:styleId="ListParagraphChar">
    <w:name w:val="List Paragraph Char"/>
    <w:aliases w:val="List Paragraph1 Char,List Paragraph11 Char,List Paragraph* Char,Dot Point Char,#List Paragraph Char,L Char,Level 3 Char,List Paragraph numbered Char,List Bullet indent Char,Bullet Normal Char,Body Char,TOC style Char,lp1 Char"/>
    <w:link w:val="ListParagraph"/>
    <w:uiPriority w:val="34"/>
    <w:qFormat/>
    <w:rsid w:val="001A20A1"/>
    <w:rPr>
      <w:rFonts w:ascii="Arial" w:hAnsi="Arial"/>
      <w:sz w:val="36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A20A1"/>
  </w:style>
  <w:style w:type="character" w:customStyle="1" w:styleId="eop">
    <w:name w:val="eop"/>
    <w:basedOn w:val="DefaultParagraphFont"/>
    <w:rsid w:val="001A20A1"/>
  </w:style>
  <w:style w:type="paragraph" w:customStyle="1" w:styleId="paragraph">
    <w:name w:val="paragraph"/>
    <w:basedOn w:val="Normal"/>
    <w:rsid w:val="007139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3Vz8j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aikaha.govt.nz/about-us/get-involved/work-with-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eopleandCulture@whaikaha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B9E9B4-27DC-490D-BBC9-CCCB6CF90D53}">
  <we:reference id="WA104380526" version="1.2.0.0" store="Omex" storeType="OMEX"/>
  <we:alternateReferences>
    <we:reference id="WA104380526" version="1.2.0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12</TotalTime>
  <Pages>5</Pages>
  <Words>528</Words>
  <Characters>3087</Characters>
  <Application>Microsoft Office Word</Application>
  <DocSecurity>0</DocSecurity>
  <Lines>93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Book Title</vt:lpstr>
      <vt:lpstr>Vision, principles and other key information</vt:lpstr>
      <vt:lpstr>    About the strategy</vt:lpstr>
      <vt:lpstr>    Summaries of each part of the strategy</vt:lpstr>
      <vt:lpstr>    Vision for the strategy</vt:lpstr>
      <vt:lpstr>    Foundations of the strategy</vt:lpstr>
      <vt:lpstr>    Principles for the strategy</vt:lpstr>
      <vt:lpstr>        Accessibility</vt:lpstr>
      <vt:lpstr>        Self-determination</vt:lpstr>
      <vt:lpstr>        Upholding equity, culture and identity</vt:lpstr>
      <vt:lpstr>        Participation and inclusion</vt:lpstr>
      <vt:lpstr>        Respect and dignity</vt:lpstr>
      <vt:lpstr>    Measuring progress on the vision and principles</vt:lpstr>
      <vt:lpstr>    Monitoring the strategy</vt:lpstr>
    </vt:vector>
  </TitlesOfParts>
  <Company>RNZFB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11</cp:revision>
  <cp:lastPrinted>1900-12-31T12:00:00Z</cp:lastPrinted>
  <dcterms:created xsi:type="dcterms:W3CDTF">2025-11-30T12:27:00Z</dcterms:created>
  <dcterms:modified xsi:type="dcterms:W3CDTF">2025-11-30T21:07:00Z</dcterms:modified>
</cp:coreProperties>
</file>