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6D7A" w14:textId="0943C3C8" w:rsidR="003E17E8" w:rsidRPr="003E17E8" w:rsidRDefault="003E17E8" w:rsidP="008B3D93"/>
    <w:p w14:paraId="30855A43" w14:textId="0762E657" w:rsidR="000509C9" w:rsidRPr="000509C9" w:rsidRDefault="000509C9" w:rsidP="003D4BA7">
      <w:r>
        <w:rPr>
          <w:noProof/>
        </w:rPr>
        <w:drawing>
          <wp:inline distT="0" distB="0" distL="0" distR="0" wp14:anchorId="721D2C62" wp14:editId="643C9553">
            <wp:extent cx="2924175" cy="1148361"/>
            <wp:effectExtent l="0" t="0" r="0" b="0"/>
            <wp:docPr id="1440629056"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29056" name="Picture 1440629056"/>
                    <pic:cNvPicPr/>
                  </pic:nvPicPr>
                  <pic:blipFill>
                    <a:blip r:embed="rId8">
                      <a:extLst>
                        <a:ext uri="{28A0092B-C50C-407E-A947-70E740481C1C}">
                          <a14:useLocalDpi xmlns:a14="http://schemas.microsoft.com/office/drawing/2010/main" val="0"/>
                        </a:ext>
                      </a:extLst>
                    </a:blip>
                    <a:stretch>
                      <a:fillRect/>
                    </a:stretch>
                  </pic:blipFill>
                  <pic:spPr>
                    <a:xfrm>
                      <a:off x="0" y="0"/>
                      <a:ext cx="2924175" cy="1148361"/>
                    </a:xfrm>
                    <a:prstGeom prst="rect">
                      <a:avLst/>
                    </a:prstGeom>
                  </pic:spPr>
                </pic:pic>
              </a:graphicData>
            </a:graphic>
          </wp:inline>
        </w:drawing>
      </w:r>
    </w:p>
    <w:p w14:paraId="68F9ADDE" w14:textId="06E48C84" w:rsidR="003522CC" w:rsidRPr="000B65BA" w:rsidRDefault="003522CC" w:rsidP="003522CC">
      <w:pPr>
        <w:pStyle w:val="BookTitle1"/>
        <w:rPr>
          <w:sz w:val="68"/>
          <w:szCs w:val="68"/>
        </w:rPr>
      </w:pPr>
      <w:r w:rsidRPr="000B65BA">
        <w:rPr>
          <w:sz w:val="68"/>
          <w:szCs w:val="68"/>
        </w:rPr>
        <w:t>Plain language summary—Appendix 3: Updated government response and progress reporting on UNCRPD recommendations</w:t>
      </w:r>
    </w:p>
    <w:p w14:paraId="283FA380" w14:textId="0D1F7307" w:rsidR="008A3C02" w:rsidRPr="008A3C02" w:rsidRDefault="00AF43E6" w:rsidP="000B65BA">
      <w:r>
        <w:t>Adapted in</w:t>
      </w:r>
      <w:r w:rsidRPr="00475E75">
        <w:t xml:space="preserve"> </w:t>
      </w:r>
      <w:r w:rsidR="003522CC">
        <w:t>2026</w:t>
      </w:r>
      <w:r w:rsidRPr="00475E75">
        <w:t xml:space="preserve"> by Accessible Formats Service,</w:t>
      </w:r>
      <w:r w:rsidR="000B65BA">
        <w:br/>
      </w:r>
      <w:r>
        <w:rPr>
          <w:szCs w:val="36"/>
        </w:rPr>
        <w:t>Blind</w:t>
      </w:r>
      <w:r w:rsidR="000B65BA">
        <w:rPr>
          <w:szCs w:val="36"/>
        </w:rPr>
        <w:t xml:space="preserve"> </w:t>
      </w:r>
      <w:r>
        <w:rPr>
          <w:szCs w:val="36"/>
        </w:rPr>
        <w:t xml:space="preserve">Low Vision NZ, </w:t>
      </w:r>
      <w:r w:rsidRPr="00475E75">
        <w:t>Auckland</w:t>
      </w:r>
    </w:p>
    <w:p w14:paraId="2C703C45" w14:textId="358D69C5" w:rsidR="002D4042" w:rsidRDefault="000B65BA" w:rsidP="00B67A54">
      <w:pPr>
        <w:pStyle w:val="imagecaption"/>
        <w:sectPr w:rsidR="002D4042" w:rsidSect="008B3D93">
          <w:headerReference w:type="even" r:id="rId9"/>
          <w:headerReference w:type="default" r:id="rId10"/>
          <w:footerReference w:type="even" r:id="rId11"/>
          <w:footerReference w:type="default" r:id="rId12"/>
          <w:headerReference w:type="first" r:id="rId13"/>
          <w:pgSz w:w="11907" w:h="16839" w:code="9"/>
          <w:pgMar w:top="1440" w:right="1247" w:bottom="1440" w:left="1247" w:header="624" w:footer="624" w:gutter="0"/>
          <w:pgNumType w:start="1"/>
          <w:cols w:space="708"/>
          <w:titlePg/>
          <w:docGrid w:linePitch="653"/>
        </w:sectPr>
      </w:pPr>
      <w:r w:rsidRPr="000B65BA">
        <w:rPr>
          <w:b/>
          <w:bCs/>
        </w:rPr>
        <w:t>Transcriber's Note:</w:t>
      </w:r>
      <w:r>
        <w:t xml:space="preserve"> The logo at the top of the page is Whaikaha—Ministry of Disabled People.</w:t>
      </w:r>
      <w:r w:rsidR="00B67A54">
        <w:t xml:space="preserve"> </w:t>
      </w:r>
    </w:p>
    <w:p w14:paraId="357DC331" w14:textId="0270E0FA" w:rsidR="003522CC" w:rsidRDefault="003522CC" w:rsidP="00875279">
      <w:pPr>
        <w:pStyle w:val="Heading1"/>
      </w:pPr>
      <w:r w:rsidRPr="001D254C">
        <w:lastRenderedPageBreak/>
        <w:t>Plain language summary</w:t>
      </w:r>
      <w:r>
        <w:t>—</w:t>
      </w:r>
      <w:r w:rsidRPr="001D254C">
        <w:t xml:space="preserve">Appendix 3: Updated government response and progress reporting on UNCRPD </w:t>
      </w:r>
      <w:r w:rsidRPr="00BB2A97">
        <w:t>recommendations</w:t>
      </w:r>
    </w:p>
    <w:p w14:paraId="34B5EDBE" w14:textId="77777777" w:rsidR="003522CC" w:rsidRPr="0001667D" w:rsidRDefault="003522CC" w:rsidP="003D0F95">
      <w:r w:rsidRPr="001D254C">
        <w:t>This is a summary of a document attached to the Cabinet paper: Approval of the New Zealand Disability Strategy 2026-2030. It updates the Government</w:t>
      </w:r>
      <w:r>
        <w:t>'</w:t>
      </w:r>
      <w:r w:rsidRPr="001D254C">
        <w:t>s response to the 63 recommendations made by the United Nations Committee on the Rights of Persons with Disabilities (UNCRPD) to New Zealand in 2022</w:t>
      </w:r>
      <w:r w:rsidRPr="0001667D">
        <w:t>.</w:t>
      </w:r>
    </w:p>
    <w:p w14:paraId="426E5BAE" w14:textId="77777777" w:rsidR="003522CC" w:rsidRDefault="003522CC" w:rsidP="003D0F95">
      <w:r w:rsidRPr="001D254C">
        <w:t>This update has 2 parts:</w:t>
      </w:r>
    </w:p>
    <w:p w14:paraId="1EBFEAE5" w14:textId="77777777" w:rsidR="003522CC" w:rsidRDefault="003522CC" w:rsidP="003D0F95">
      <w:pPr>
        <w:pStyle w:val="ListParagraph"/>
        <w:numPr>
          <w:ilvl w:val="0"/>
          <w:numId w:val="25"/>
        </w:numPr>
        <w:spacing w:before="0" w:after="120"/>
        <w:ind w:left="714" w:hanging="357"/>
      </w:pPr>
      <w:r w:rsidRPr="001D254C">
        <w:rPr>
          <w:b/>
          <w:bCs/>
        </w:rPr>
        <w:t>Section 1:</w:t>
      </w:r>
      <w:r w:rsidRPr="001D254C">
        <w:t xml:space="preserve"> Response to the recommendations considered through the refresh of the New Zealand Disability Strategy.</w:t>
      </w:r>
    </w:p>
    <w:p w14:paraId="43A30E03" w14:textId="6F1BD906" w:rsidR="003D0F95" w:rsidRDefault="003522CC" w:rsidP="003D0F95">
      <w:pPr>
        <w:pStyle w:val="ListParagraph"/>
        <w:numPr>
          <w:ilvl w:val="0"/>
          <w:numId w:val="25"/>
        </w:numPr>
        <w:spacing w:before="0" w:after="120"/>
        <w:ind w:left="714" w:hanging="357"/>
      </w:pPr>
      <w:r w:rsidRPr="001D254C">
        <w:rPr>
          <w:b/>
          <w:bCs/>
        </w:rPr>
        <w:t>Section 2:</w:t>
      </w:r>
      <w:r w:rsidRPr="001D254C">
        <w:t xml:space="preserve"> Progress updates on recommendations with work due to be completed by the end of 2025.</w:t>
      </w:r>
    </w:p>
    <w:p w14:paraId="015D308A" w14:textId="6BB525C9" w:rsidR="003522CC" w:rsidRPr="003D0F95" w:rsidRDefault="003D0F95" w:rsidP="003D0F95">
      <w:pPr>
        <w:spacing w:before="0" w:after="0" w:line="240" w:lineRule="auto"/>
        <w:rPr>
          <w:lang w:val="en-GB" w:eastAsia="en-GB"/>
        </w:rPr>
      </w:pPr>
      <w:r>
        <w:br w:type="page"/>
      </w:r>
    </w:p>
    <w:p w14:paraId="4BB9A8D0" w14:textId="428381A5" w:rsidR="003522CC" w:rsidRPr="003D0F95" w:rsidRDefault="003522CC" w:rsidP="000509C9">
      <w:pPr>
        <w:rPr>
          <w:lang w:val="en-US"/>
        </w:rPr>
      </w:pPr>
      <w:r w:rsidRPr="001D254C">
        <w:lastRenderedPageBreak/>
        <w:t>This summary was made by the Ministry of Disabled People</w:t>
      </w:r>
      <w:r>
        <w:t>—</w:t>
      </w:r>
      <w:r w:rsidRPr="001D254C">
        <w:t xml:space="preserve">Whaikaha. </w:t>
      </w:r>
      <w:r w:rsidRPr="001D254C">
        <w:rPr>
          <w:lang w:val="en-US"/>
        </w:rPr>
        <w:t>For more information, including the full Cabinet paper and appendices, visit:</w:t>
      </w:r>
      <w:r w:rsidR="000509C9">
        <w:rPr>
          <w:lang w:val="en-US"/>
        </w:rPr>
        <w:t xml:space="preserve"> </w:t>
      </w:r>
      <w:hyperlink r:id="rId14" w:tgtFrame="_blank" w:history="1">
        <w:r w:rsidR="00F3248C" w:rsidRPr="00F3248C">
          <w:rPr>
            <w:rStyle w:val="Hyperlink"/>
            <w:lang w:val="en-US"/>
          </w:rPr>
          <w:t>https://www.whaikaha.govt.nz/about-us/corporate-publications/cabinet-papers/cabinet-papers-and-information-releases-2026</w:t>
        </w:r>
      </w:hyperlink>
      <w:r w:rsidR="00F3248C" w:rsidRPr="00F3248C">
        <w:rPr>
          <w:lang w:val="en-US"/>
        </w:rPr>
        <w:t> or here: </w:t>
      </w:r>
      <w:hyperlink r:id="rId15" w:tgtFrame="_blank" w:history="1">
        <w:r w:rsidR="00F3248C" w:rsidRPr="00F3248C">
          <w:rPr>
            <w:rStyle w:val="Hyperlink"/>
            <w:lang w:val="en-US"/>
          </w:rPr>
          <w:t>https://shorturl.at/j6idi</w:t>
        </w:r>
      </w:hyperlink>
      <w:r w:rsidR="00F3248C" w:rsidRPr="00F3248C">
        <w:rPr>
          <w:lang w:val="en-US"/>
        </w:rPr>
        <w:t>.</w:t>
      </w:r>
      <w:r w:rsidR="003D0F95">
        <w:rPr>
          <w:lang w:val="en-US"/>
        </w:rPr>
        <w:t xml:space="preserve"> </w:t>
      </w:r>
      <w:r w:rsidRPr="001D254C">
        <w:rPr>
          <w:lang w:val="en-US"/>
        </w:rPr>
        <w:t xml:space="preserve">and look for: </w:t>
      </w:r>
      <w:r w:rsidRPr="000509C9">
        <w:rPr>
          <w:b/>
          <w:bCs/>
          <w:lang w:val="en-US"/>
        </w:rPr>
        <w:t>Approval of the New Zealand Disability Strategy 2026−2030.</w:t>
      </w:r>
    </w:p>
    <w:p w14:paraId="2C8DFF77" w14:textId="77777777" w:rsidR="003522CC" w:rsidRDefault="003522CC" w:rsidP="003522CC">
      <w:pPr>
        <w:pStyle w:val="Heading2"/>
      </w:pPr>
      <w:r w:rsidRPr="001D254C">
        <w:t>Background</w:t>
      </w:r>
    </w:p>
    <w:p w14:paraId="5E8E5225" w14:textId="5CA95E06" w:rsidR="003522CC" w:rsidRDefault="003522CC" w:rsidP="003522CC">
      <w:r w:rsidRPr="001D254C">
        <w:rPr>
          <w:lang w:val="en-US"/>
        </w:rPr>
        <w:t>In late 2024, the Government agreed to work on 30 of the UN Committee</w:t>
      </w:r>
      <w:r>
        <w:rPr>
          <w:lang w:val="en-US"/>
        </w:rPr>
        <w:t>'</w:t>
      </w:r>
      <w:r w:rsidRPr="001D254C">
        <w:rPr>
          <w:lang w:val="en-US"/>
        </w:rPr>
        <w:t xml:space="preserve">s recommendations immediately and consider another 17 recommendations when developing the refreshed New Zealand Disability Strategy in 2025. </w:t>
      </w:r>
      <w:proofErr w:type="gramStart"/>
      <w:r w:rsidRPr="001D254C">
        <w:t>All of</w:t>
      </w:r>
      <w:proofErr w:type="gramEnd"/>
      <w:r w:rsidRPr="001D254C">
        <w:t xml:space="preserve"> the actions included in the Government</w:t>
      </w:r>
      <w:r>
        <w:t>'</w:t>
      </w:r>
      <w:r w:rsidRPr="001D254C">
        <w:t xml:space="preserve">s 2024 response has been published on the Human Rights Monitor website. See </w:t>
      </w:r>
      <w:hyperlink r:id="rId16" w:history="1">
        <w:r w:rsidRPr="001D254C">
          <w:rPr>
            <w:rStyle w:val="Hyperlink"/>
          </w:rPr>
          <w:t>https://humanrights.govt.nz/category/17</w:t>
        </w:r>
      </w:hyperlink>
      <w:r w:rsidR="000509C9">
        <w:t>.</w:t>
      </w:r>
    </w:p>
    <w:p w14:paraId="14F22E16" w14:textId="564468EE" w:rsidR="003D0F95" w:rsidRDefault="003522CC" w:rsidP="003522CC">
      <w:r w:rsidRPr="001D254C">
        <w:t>Many government agencies are involved in leading work responding to recommendations. The Ministry of Disabled People</w:t>
      </w:r>
      <w:r>
        <w:t>—</w:t>
      </w:r>
      <w:r w:rsidRPr="001D254C">
        <w:t>Whaikaha coordinates the overall response</w:t>
      </w:r>
      <w:r w:rsidRPr="0001667D">
        <w:t>.</w:t>
      </w:r>
    </w:p>
    <w:p w14:paraId="4182E97E" w14:textId="03833B03" w:rsidR="003522CC" w:rsidRPr="0001667D" w:rsidRDefault="003D0F95" w:rsidP="003D0F95">
      <w:pPr>
        <w:spacing w:before="0" w:after="0" w:line="240" w:lineRule="auto"/>
      </w:pPr>
      <w:r>
        <w:br w:type="page"/>
      </w:r>
    </w:p>
    <w:p w14:paraId="29DEB0E6" w14:textId="77777777" w:rsidR="003522CC" w:rsidRDefault="003522CC" w:rsidP="003522CC">
      <w:pPr>
        <w:pStyle w:val="Heading2"/>
      </w:pPr>
      <w:r w:rsidRPr="001D254C">
        <w:lastRenderedPageBreak/>
        <w:t>Section 1: Response to the recommendations considered through the development of the New Zealand Disability Strategy</w:t>
      </w:r>
    </w:p>
    <w:p w14:paraId="5F353627" w14:textId="77777777" w:rsidR="003522CC" w:rsidRPr="0001667D" w:rsidRDefault="003522CC" w:rsidP="003522CC">
      <w:r w:rsidRPr="001D254C">
        <w:t>Overall, 16 of the 17 recommendations the Government considered during the refresh of the New Zealand Disability Strategy will be progressed through the strategy.</w:t>
      </w:r>
      <w:r>
        <w:t xml:space="preserve"> </w:t>
      </w:r>
      <w:r w:rsidRPr="001D254C">
        <w:t>Out of these, 14 recommendations are being progressed by actions in the strategy. 7 of these are also being progressed by other work led by relevant agencies. 2 recommendations will be progressed by other work done by agencies outside of the strategy</w:t>
      </w:r>
      <w:r w:rsidRPr="0001667D">
        <w:t>.</w:t>
      </w:r>
    </w:p>
    <w:p w14:paraId="176B64C4" w14:textId="77777777" w:rsidR="003522CC" w:rsidRPr="0001667D" w:rsidRDefault="003522CC" w:rsidP="003522CC">
      <w:r w:rsidRPr="001D254C">
        <w:t>Some of the recommendations being progressed through the strategy are general, such as strengthening disability as a key issue across government, awareness-raising, and improving the collection and use of disability data</w:t>
      </w:r>
      <w:r w:rsidRPr="0001667D">
        <w:t>.</w:t>
      </w:r>
    </w:p>
    <w:p w14:paraId="0E056A94" w14:textId="77777777" w:rsidR="003522CC" w:rsidRDefault="003522CC" w:rsidP="003522CC">
      <w:r w:rsidRPr="001D254C">
        <w:t>Other recommendations relate to the strategy</w:t>
      </w:r>
      <w:r>
        <w:t>'</w:t>
      </w:r>
      <w:r w:rsidRPr="001D254C">
        <w:t>s health, housing and justice priority outcome areas. These cover issues such as:</w:t>
      </w:r>
    </w:p>
    <w:p w14:paraId="00D66C29" w14:textId="77777777" w:rsidR="003522CC" w:rsidRPr="003A7A63" w:rsidRDefault="003522CC" w:rsidP="003D0F95">
      <w:pPr>
        <w:pStyle w:val="ListParagraph"/>
        <w:numPr>
          <w:ilvl w:val="0"/>
          <w:numId w:val="22"/>
        </w:numPr>
        <w:spacing w:before="0" w:after="120"/>
        <w:ind w:left="714" w:hanging="357"/>
      </w:pPr>
      <w:r w:rsidRPr="003A7A63">
        <w:t xml:space="preserve">the rights, data and informed consent of disabled people including children in the health </w:t>
      </w:r>
      <w:proofErr w:type="gramStart"/>
      <w:r w:rsidRPr="003A7A63">
        <w:t>system;</w:t>
      </w:r>
      <w:proofErr w:type="gramEnd"/>
    </w:p>
    <w:p w14:paraId="3D0023CE" w14:textId="77777777" w:rsidR="003522CC" w:rsidRPr="003A7A63" w:rsidRDefault="003522CC" w:rsidP="003D0F95">
      <w:pPr>
        <w:pStyle w:val="ListParagraph"/>
        <w:numPr>
          <w:ilvl w:val="0"/>
          <w:numId w:val="22"/>
        </w:numPr>
        <w:spacing w:before="0" w:after="120"/>
        <w:ind w:left="714" w:hanging="357"/>
      </w:pPr>
      <w:r w:rsidRPr="003A7A63">
        <w:t xml:space="preserve">accessible housing and modification </w:t>
      </w:r>
      <w:proofErr w:type="gramStart"/>
      <w:r w:rsidRPr="003A7A63">
        <w:t>services;</w:t>
      </w:r>
      <w:proofErr w:type="gramEnd"/>
    </w:p>
    <w:p w14:paraId="496A778B" w14:textId="77777777" w:rsidR="003522CC" w:rsidRPr="003A7A63" w:rsidRDefault="003522CC" w:rsidP="003D0F95">
      <w:pPr>
        <w:pStyle w:val="ListParagraph"/>
        <w:numPr>
          <w:ilvl w:val="0"/>
          <w:numId w:val="22"/>
        </w:numPr>
        <w:spacing w:before="0" w:after="120"/>
        <w:ind w:left="714" w:hanging="357"/>
      </w:pPr>
      <w:r w:rsidRPr="003A7A63">
        <w:lastRenderedPageBreak/>
        <w:t xml:space="preserve">protection from discrimination based on disability and other </w:t>
      </w:r>
      <w:proofErr w:type="gramStart"/>
      <w:r w:rsidRPr="003A7A63">
        <w:t>identities;</w:t>
      </w:r>
      <w:proofErr w:type="gramEnd"/>
    </w:p>
    <w:p w14:paraId="1478EF68" w14:textId="77777777" w:rsidR="003522CC" w:rsidRPr="003A7A63" w:rsidRDefault="003522CC" w:rsidP="003D0F95">
      <w:pPr>
        <w:pStyle w:val="ListParagraph"/>
        <w:numPr>
          <w:ilvl w:val="0"/>
          <w:numId w:val="22"/>
        </w:numPr>
        <w:spacing w:before="0" w:after="120"/>
        <w:ind w:left="714" w:hanging="357"/>
      </w:pPr>
      <w:r w:rsidRPr="003A7A63">
        <w:t>safety from abuse, neglect and violence in institutions and places of detention; and</w:t>
      </w:r>
    </w:p>
    <w:p w14:paraId="7E852F6F" w14:textId="77777777" w:rsidR="003522CC" w:rsidRPr="003A7A63" w:rsidRDefault="003522CC" w:rsidP="003D0F95">
      <w:pPr>
        <w:pStyle w:val="ListParagraph"/>
        <w:numPr>
          <w:ilvl w:val="0"/>
          <w:numId w:val="22"/>
        </w:numPr>
        <w:spacing w:before="0" w:after="120"/>
        <w:ind w:left="714" w:hanging="357"/>
      </w:pPr>
      <w:r w:rsidRPr="003A7A63">
        <w:t>adoption protections.</w:t>
      </w:r>
    </w:p>
    <w:p w14:paraId="5679C08A" w14:textId="12C45E93" w:rsidR="003522CC" w:rsidRPr="0001667D" w:rsidRDefault="003522CC" w:rsidP="003522CC">
      <w:r w:rsidRPr="001D254C">
        <w:t xml:space="preserve">We have set out below some examples of how the actions in the strategy and other work done by agencies will help to progress recommendations relating to health, housing and justice issues. For a full list, please see Appendix 3 to the Cabinet paper Approval of the New Zealand Disability Strategy 2026-2030 here: </w:t>
      </w:r>
      <w:hyperlink r:id="rId17" w:history="1">
        <w:r w:rsidR="00F3248C" w:rsidRPr="00F3248C">
          <w:rPr>
            <w:rStyle w:val="Hyperlink"/>
            <w:rFonts w:cs="Arial"/>
          </w:rPr>
          <w:t>https://www.whaikaha.govt.nz/about-us/corporate-publications/cabinet-p</w:t>
        </w:r>
        <w:r w:rsidR="00F3248C" w:rsidRPr="00F3248C">
          <w:rPr>
            <w:rStyle w:val="Hyperlink"/>
            <w:rFonts w:cs="Arial"/>
          </w:rPr>
          <w:t>a</w:t>
        </w:r>
        <w:r w:rsidR="00F3248C" w:rsidRPr="00F3248C">
          <w:rPr>
            <w:rStyle w:val="Hyperlink"/>
            <w:rFonts w:cs="Arial"/>
          </w:rPr>
          <w:t>pers/cabinet-papers-and-information-releases-2026</w:t>
        </w:r>
      </w:hyperlink>
      <w:r w:rsidR="00F3248C" w:rsidRPr="00F3248C">
        <w:rPr>
          <w:rFonts w:cs="Arial"/>
        </w:rPr>
        <w:t xml:space="preserve"> </w:t>
      </w:r>
      <w:r w:rsidR="000509C9" w:rsidRPr="00B74084">
        <w:rPr>
          <w:rFonts w:cs="Arial"/>
        </w:rPr>
        <w:t xml:space="preserve">or here: </w:t>
      </w:r>
      <w:hyperlink r:id="rId18" w:history="1">
        <w:r w:rsidR="00F3248C" w:rsidRPr="00B74084">
          <w:rPr>
            <w:rStyle w:val="Hyperlink"/>
            <w:rFonts w:cs="Arial"/>
          </w:rPr>
          <w:t>https://shor</w:t>
        </w:r>
        <w:r w:rsidR="00F3248C" w:rsidRPr="00B74084">
          <w:rPr>
            <w:rStyle w:val="Hyperlink"/>
            <w:rFonts w:cs="Arial"/>
          </w:rPr>
          <w:t>t</w:t>
        </w:r>
        <w:r w:rsidR="00F3248C" w:rsidRPr="00B74084">
          <w:rPr>
            <w:rStyle w:val="Hyperlink"/>
            <w:rFonts w:cs="Arial"/>
          </w:rPr>
          <w:t>url.at/j6idi</w:t>
        </w:r>
      </w:hyperlink>
      <w:hyperlink r:id="rId19" w:history="1"/>
      <w:r w:rsidR="000509C9" w:rsidRPr="00B74084">
        <w:rPr>
          <w:rFonts w:cs="Arial"/>
        </w:rPr>
        <w:t>.</w:t>
      </w:r>
    </w:p>
    <w:p w14:paraId="17DC5ADB" w14:textId="77777777" w:rsidR="003522CC" w:rsidRDefault="003522CC" w:rsidP="00740A83">
      <w:pPr>
        <w:pStyle w:val="ListParagraph"/>
        <w:numPr>
          <w:ilvl w:val="0"/>
          <w:numId w:val="23"/>
        </w:numPr>
        <w:spacing w:before="0" w:after="120"/>
        <w:ind w:left="357" w:hanging="357"/>
      </w:pPr>
      <w:r w:rsidRPr="001D254C">
        <w:rPr>
          <w:b/>
          <w:bCs/>
        </w:rPr>
        <w:t>Health:</w:t>
      </w:r>
      <w:r w:rsidRPr="001D254C">
        <w:t xml:space="preserve"> Recommendations about disabled people needing to understand and give consent for medical treatments will be progressed by health action 1. This is to review and improve policies and practices to improve disabled people</w:t>
      </w:r>
      <w:r>
        <w:t>'</w:t>
      </w:r>
      <w:r w:rsidRPr="001D254C">
        <w:t>s experiences in the health system, and to help them make decisions about their healthcare. Health New Zealand is also developing a safeguarding policy and work programme that will help to protect disabled people receiving healthcare.</w:t>
      </w:r>
    </w:p>
    <w:p w14:paraId="7B964C89" w14:textId="18DC8EF8" w:rsidR="003522CC" w:rsidRDefault="003522CC" w:rsidP="00740A83">
      <w:pPr>
        <w:pStyle w:val="ListParagraph"/>
        <w:numPr>
          <w:ilvl w:val="0"/>
          <w:numId w:val="23"/>
        </w:numPr>
        <w:spacing w:before="0" w:after="120"/>
        <w:ind w:left="357" w:hanging="357"/>
      </w:pPr>
      <w:r w:rsidRPr="001D254C">
        <w:rPr>
          <w:b/>
          <w:bCs/>
        </w:rPr>
        <w:t>Housing:</w:t>
      </w:r>
      <w:r w:rsidRPr="001D254C">
        <w:t xml:space="preserve"> A recommendation on housing accessibility will be progressed by 6 actions in the housing outcome area including developing definitions for accessible </w:t>
      </w:r>
      <w:r w:rsidRPr="001D254C">
        <w:lastRenderedPageBreak/>
        <w:t>housing, data matching, identifying barriers, improving data, and developing voluntary guidelines for accessible builds.</w:t>
      </w:r>
      <w:r>
        <w:t xml:space="preserve"> </w:t>
      </w:r>
      <w:r w:rsidR="00752635" w:rsidRPr="00752635">
        <w:rPr>
          <w:lang w:val="en-AU"/>
        </w:rPr>
        <w:t> Other work </w:t>
      </w:r>
      <w:r w:rsidR="00752635" w:rsidRPr="00752635">
        <w:rPr>
          <w:lang w:val="en-US"/>
        </w:rPr>
        <w:t>to review the NZ Standard that guides the accessibility of public buildings will be done outside of the Strategy.</w:t>
      </w:r>
    </w:p>
    <w:p w14:paraId="500320D3" w14:textId="77777777" w:rsidR="003522CC" w:rsidRDefault="003522CC" w:rsidP="00740A83">
      <w:pPr>
        <w:pStyle w:val="ListParagraph"/>
        <w:numPr>
          <w:ilvl w:val="0"/>
          <w:numId w:val="23"/>
        </w:numPr>
        <w:spacing w:before="0" w:after="120"/>
        <w:ind w:left="357" w:hanging="357"/>
      </w:pPr>
      <w:r w:rsidRPr="001D254C">
        <w:rPr>
          <w:b/>
          <w:bCs/>
        </w:rPr>
        <w:t>Justice:</w:t>
      </w:r>
      <w:r w:rsidRPr="001D254C">
        <w:t xml:space="preserve"> Recommendations on confinement, restraints and violence in institutions will be progressed by 3 actions in the justice outcome area including developing a safeguarding framework, fixing gaps in information, and workforce training. Other work led by the Department of Corrections and </w:t>
      </w:r>
      <w:proofErr w:type="spellStart"/>
      <w:r w:rsidRPr="001D254C">
        <w:t>Oranga</w:t>
      </w:r>
      <w:proofErr w:type="spellEnd"/>
      <w:r w:rsidRPr="001D254C">
        <w:t xml:space="preserve"> Tamariki outside the strategy actions will also strengthen the response to these.</w:t>
      </w:r>
    </w:p>
    <w:p w14:paraId="230F1EA3" w14:textId="77777777" w:rsidR="003522CC" w:rsidRDefault="003522CC" w:rsidP="003522CC">
      <w:pPr>
        <w:pStyle w:val="Heading2"/>
      </w:pPr>
      <w:r w:rsidRPr="001D254C">
        <w:t>Section 2: Progress updates on recommendations with work due to be completed by the end of 2025</w:t>
      </w:r>
    </w:p>
    <w:p w14:paraId="161720D8" w14:textId="77777777" w:rsidR="003522CC" w:rsidRDefault="003522CC" w:rsidP="003522CC">
      <w:r w:rsidRPr="001D254C">
        <w:t>Agencies have provided progress updates on 19 recommendations, where work was planned to be completed by the end of 2025. Examples include:</w:t>
      </w:r>
    </w:p>
    <w:p w14:paraId="1053B8D7" w14:textId="77777777" w:rsidR="003522CC" w:rsidRDefault="003522CC" w:rsidP="003D0F95">
      <w:pPr>
        <w:pStyle w:val="ListParagraph"/>
        <w:numPr>
          <w:ilvl w:val="0"/>
          <w:numId w:val="24"/>
        </w:numPr>
        <w:spacing w:before="0" w:after="120"/>
        <w:ind w:left="357" w:hanging="357"/>
      </w:pPr>
      <w:r w:rsidRPr="001D254C">
        <w:t xml:space="preserve">A recommendation to adopt &amp; implement an accessibility strategy underpinned by Universal Design, with Disabled </w:t>
      </w:r>
      <w:r w:rsidRPr="003A7A63">
        <w:t>Peoples' Organisations</w:t>
      </w:r>
      <w:r w:rsidRPr="001D254C">
        <w:t xml:space="preserve"> including underrepresented groups will be progressed through the Ministry of Disabled People accessibility work programme. This work programme focuses on the built environment, </w:t>
      </w:r>
      <w:r w:rsidRPr="001D254C">
        <w:lastRenderedPageBreak/>
        <w:t>digital information, emergency management, and transport. The Ministry will set up an Accessibility Advisory Group by the end of 2025.</w:t>
      </w:r>
    </w:p>
    <w:p w14:paraId="76E6D6AF" w14:textId="77777777" w:rsidR="003522CC" w:rsidRDefault="003522CC" w:rsidP="008B3D93">
      <w:pPr>
        <w:pStyle w:val="ListParagraph"/>
        <w:numPr>
          <w:ilvl w:val="0"/>
          <w:numId w:val="24"/>
        </w:numPr>
        <w:spacing w:before="0" w:after="120"/>
        <w:ind w:left="357" w:hanging="357"/>
      </w:pPr>
      <w:r w:rsidRPr="001D254C">
        <w:t>Recommendations about addressing high rates of violence and gender-based violence of disabled people will be progressed by:</w:t>
      </w:r>
    </w:p>
    <w:p w14:paraId="10C6FBD3" w14:textId="77777777" w:rsidR="003522CC" w:rsidRDefault="003522CC" w:rsidP="003D0F95">
      <w:pPr>
        <w:pStyle w:val="ListParagraph"/>
        <w:numPr>
          <w:ilvl w:val="0"/>
          <w:numId w:val="24"/>
        </w:numPr>
        <w:spacing w:after="0"/>
        <w:ind w:left="714" w:hanging="357"/>
      </w:pPr>
      <w:r w:rsidRPr="001D254C">
        <w:t>the Executive Board for the Elimination of Family Violence and Sexual Violence system improvement plans. The Executive Board is completing these plans and publishing guidance on high-risk family violence by the end of 2025.</w:t>
      </w:r>
    </w:p>
    <w:p w14:paraId="3CB7980F" w14:textId="77777777" w:rsidR="003522CC" w:rsidRDefault="003522CC" w:rsidP="003D0F95">
      <w:pPr>
        <w:pStyle w:val="ListParagraph"/>
        <w:numPr>
          <w:ilvl w:val="0"/>
          <w:numId w:val="24"/>
        </w:numPr>
        <w:spacing w:after="0"/>
        <w:ind w:left="714" w:hanging="357"/>
      </w:pPr>
      <w:r w:rsidRPr="001D254C">
        <w:t>The Ministry of Social Development</w:t>
      </w:r>
      <w:r>
        <w:t>'</w:t>
      </w:r>
      <w:r w:rsidRPr="001D254C">
        <w:t>s Disability Abuse Prevention and Response Service and the People for Us initiative.</w:t>
      </w:r>
    </w:p>
    <w:p w14:paraId="6A513916" w14:textId="77777777" w:rsidR="003522CC" w:rsidRDefault="003522CC" w:rsidP="008B3D93">
      <w:pPr>
        <w:pStyle w:val="ListParagraph"/>
        <w:numPr>
          <w:ilvl w:val="0"/>
          <w:numId w:val="24"/>
        </w:numPr>
        <w:spacing w:before="0" w:after="120"/>
        <w:ind w:left="357" w:hanging="357"/>
      </w:pPr>
      <w:r w:rsidRPr="001D254C">
        <w:t>A recommendation on COVID-19 response and recovery measures involving disabled people is being progressed by the Ministry of Health as they have published an updated pandemic plan that includes disabled people as a key population group.</w:t>
      </w:r>
    </w:p>
    <w:p w14:paraId="4907DF54" w14:textId="77777777" w:rsidR="003522CC" w:rsidRDefault="003522CC" w:rsidP="008B3D93">
      <w:pPr>
        <w:pStyle w:val="ListParagraph"/>
        <w:numPr>
          <w:ilvl w:val="0"/>
          <w:numId w:val="24"/>
        </w:numPr>
        <w:spacing w:before="0" w:after="120"/>
        <w:ind w:left="357" w:hanging="357"/>
      </w:pPr>
      <w:r w:rsidRPr="001D254C">
        <w:t xml:space="preserve">A recommendation about preventing violence and restrictive practices in institutions and places of detention is being progressed by the Department of Corrections which is publishing six-monthly reports on isolation. The Department of Corrections also leads a cross-agency Chief Executive group to improve responses for people in the justice system who live with </w:t>
      </w:r>
      <w:r w:rsidRPr="001D254C">
        <w:lastRenderedPageBreak/>
        <w:t>intellectual disabilities. Additionally, the Department of Corrections is trialling a new process to identify intellectual disability in people who are in Corrections custody.</w:t>
      </w:r>
    </w:p>
    <w:p w14:paraId="4E0F674A" w14:textId="77777777" w:rsidR="003522CC" w:rsidRDefault="003522CC" w:rsidP="008B3D93">
      <w:pPr>
        <w:pStyle w:val="ListParagraph"/>
        <w:numPr>
          <w:ilvl w:val="0"/>
          <w:numId w:val="24"/>
        </w:numPr>
        <w:spacing w:before="0" w:after="120"/>
        <w:ind w:left="357" w:hanging="357"/>
      </w:pPr>
      <w:r w:rsidRPr="001D254C">
        <w:t>A recommendation about strengthening consultation and participation of Disabled People</w:t>
      </w:r>
      <w:r>
        <w:t>'</w:t>
      </w:r>
      <w:r w:rsidRPr="001D254C">
        <w:t>s Organisations is being progressed by the Ministry of Disabled People through a number of initiatives:</w:t>
      </w:r>
    </w:p>
    <w:p w14:paraId="3FFA708D" w14:textId="77777777" w:rsidR="003522CC" w:rsidRPr="003A7A63" w:rsidRDefault="003522CC" w:rsidP="008B3D93">
      <w:pPr>
        <w:pStyle w:val="ListParagraph"/>
        <w:numPr>
          <w:ilvl w:val="0"/>
          <w:numId w:val="24"/>
        </w:numPr>
        <w:spacing w:after="0"/>
        <w:ind w:left="714" w:hanging="357"/>
      </w:pPr>
      <w:r w:rsidRPr="003A7A63">
        <w:t>updating the Ministry website</w:t>
      </w:r>
    </w:p>
    <w:p w14:paraId="05BCB5EE" w14:textId="77777777" w:rsidR="003522CC" w:rsidRPr="003A7A63" w:rsidRDefault="003522CC" w:rsidP="008B3D93">
      <w:pPr>
        <w:pStyle w:val="ListParagraph"/>
        <w:numPr>
          <w:ilvl w:val="0"/>
          <w:numId w:val="24"/>
        </w:numPr>
        <w:spacing w:after="0"/>
        <w:ind w:left="714" w:hanging="357"/>
      </w:pPr>
      <w:r w:rsidRPr="003A7A63">
        <w:t>continuing to engage with Disabled People's Organisations and the Strategic Advisory Group</w:t>
      </w:r>
    </w:p>
    <w:p w14:paraId="339C23BC" w14:textId="77777777" w:rsidR="003522CC" w:rsidRPr="003A7A63" w:rsidRDefault="003522CC" w:rsidP="008B3D93">
      <w:pPr>
        <w:pStyle w:val="ListParagraph"/>
        <w:numPr>
          <w:ilvl w:val="0"/>
          <w:numId w:val="24"/>
        </w:numPr>
        <w:spacing w:after="0"/>
        <w:ind w:left="714" w:hanging="357"/>
      </w:pPr>
      <w:r w:rsidRPr="003A7A63">
        <w:t xml:space="preserve">setting up an Accessibility Advisory Group (mentioned earlier), and </w:t>
      </w:r>
    </w:p>
    <w:p w14:paraId="0813A696" w14:textId="77777777" w:rsidR="003522CC" w:rsidRPr="003A7A63" w:rsidRDefault="003522CC" w:rsidP="008B3D93">
      <w:pPr>
        <w:pStyle w:val="ListParagraph"/>
        <w:numPr>
          <w:ilvl w:val="0"/>
          <w:numId w:val="24"/>
        </w:numPr>
        <w:spacing w:after="0"/>
        <w:ind w:left="714" w:hanging="357"/>
      </w:pPr>
      <w:r w:rsidRPr="003A7A63">
        <w:t>building disabled people's organisations' capabilities through grants.</w:t>
      </w:r>
    </w:p>
    <w:p w14:paraId="74EA8050" w14:textId="608386DC" w:rsidR="008F322C" w:rsidRPr="00BB2A97" w:rsidRDefault="00BB2A97" w:rsidP="00BB2A97">
      <w:pPr>
        <w:rPr>
          <w:b/>
          <w:bCs/>
        </w:rPr>
      </w:pPr>
      <w:r w:rsidRPr="00BB2A97">
        <w:rPr>
          <w:b/>
          <w:bCs/>
        </w:rPr>
        <w:t>End of Plain language summary—Appendix 3: Updated government response and progress reporting on UNCRPD recommendations</w:t>
      </w:r>
      <w:r>
        <w:rPr>
          <w:b/>
          <w:bCs/>
        </w:rPr>
        <w:t>.</w:t>
      </w:r>
    </w:p>
    <w:sectPr w:rsidR="008F322C" w:rsidRPr="00BB2A97" w:rsidSect="000B65BA">
      <w:headerReference w:type="even" r:id="rId20"/>
      <w:headerReference w:type="default" r:id="rId21"/>
      <w:footerReference w:type="default" r:id="rId22"/>
      <w:headerReference w:type="firs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C766" w14:textId="77777777" w:rsidR="00FC3828" w:rsidRDefault="00FC3828">
      <w:r>
        <w:separator/>
      </w:r>
    </w:p>
  </w:endnote>
  <w:endnote w:type="continuationSeparator" w:id="0">
    <w:p w14:paraId="19CA361E" w14:textId="77777777" w:rsidR="00FC3828" w:rsidRDefault="00FC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2BC" w14:textId="77777777" w:rsidR="00FC6AAA" w:rsidRDefault="00FC6AAA" w:rsidP="00D0147F">
    <w:pPr>
      <w:pStyle w:val="Footer"/>
      <w:framePr w:wrap="around"/>
    </w:pPr>
    <w:r>
      <w:fldChar w:fldCharType="begin"/>
    </w:r>
    <w:r>
      <w:instrText xml:space="preserve">PAGE  </w:instrText>
    </w:r>
    <w:r>
      <w:fldChar w:fldCharType="end"/>
    </w:r>
  </w:p>
  <w:p w14:paraId="7C07BC8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7001" w14:textId="77777777" w:rsidR="00FC6AAA" w:rsidRDefault="00FC6AAA" w:rsidP="00D0147F">
    <w:pPr>
      <w:pStyle w:val="Footer"/>
      <w:framePr w:wrap="around"/>
    </w:pPr>
  </w:p>
  <w:p w14:paraId="2DAE8F2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936"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9F69" w14:textId="77777777" w:rsidR="00FC3828" w:rsidRDefault="00FC3828">
      <w:r>
        <w:separator/>
      </w:r>
    </w:p>
  </w:footnote>
  <w:footnote w:type="continuationSeparator" w:id="0">
    <w:p w14:paraId="1733AB2B" w14:textId="77777777" w:rsidR="00FC3828" w:rsidRDefault="00FC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F417" w14:textId="2A911B64" w:rsidR="00B21C50" w:rsidRDefault="00B21C50">
    <w:pPr>
      <w:pStyle w:val="Header"/>
    </w:pPr>
    <w:r>
      <w:rPr>
        <w:noProof/>
      </w:rPr>
      <mc:AlternateContent>
        <mc:Choice Requires="wps">
          <w:drawing>
            <wp:anchor distT="0" distB="0" distL="0" distR="0" simplePos="0" relativeHeight="251659776" behindDoc="0" locked="0" layoutInCell="1" allowOverlap="1" wp14:anchorId="1BD482DA" wp14:editId="45C36E3F">
              <wp:simplePos x="635" y="635"/>
              <wp:positionH relativeFrom="page">
                <wp:align>center</wp:align>
              </wp:positionH>
              <wp:positionV relativeFrom="page">
                <wp:align>top</wp:align>
              </wp:positionV>
              <wp:extent cx="829310" cy="452755"/>
              <wp:effectExtent l="0" t="0" r="8890" b="4445"/>
              <wp:wrapNone/>
              <wp:docPr id="51217502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42479093" w14:textId="4E8224F4"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482DA" id="_x0000_t202" coordsize="21600,21600" o:spt="202" path="m,l,21600r21600,l21600,xe">
              <v:stroke joinstyle="miter"/>
              <v:path gradientshapeok="t" o:connecttype="rect"/>
            </v:shapetype>
            <v:shape id="Text Box 2" o:spid="_x0000_s1026" type="#_x0000_t202" alt="IN-CONFIDENCE" style="position:absolute;margin-left:0;margin-top:0;width:65.3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" filled="f" stroked="f">
              <v:textbox style="mso-fit-shape-to-text:t" inset="0,15pt,0,0">
                <w:txbxContent>
                  <w:p w14:paraId="42479093" w14:textId="4E8224F4"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4E1E" w14:textId="6332623D" w:rsidR="00B21C50" w:rsidRDefault="00B21C50">
    <w:pPr>
      <w:pStyle w:val="Header"/>
    </w:pPr>
    <w:r>
      <w:rPr>
        <w:noProof/>
      </w:rPr>
      <mc:AlternateContent>
        <mc:Choice Requires="wps">
          <w:drawing>
            <wp:anchor distT="0" distB="0" distL="0" distR="0" simplePos="0" relativeHeight="251660800" behindDoc="0" locked="0" layoutInCell="1" allowOverlap="1" wp14:anchorId="1EEFAC62" wp14:editId="2BCEE16F">
              <wp:simplePos x="793750" y="400050"/>
              <wp:positionH relativeFrom="page">
                <wp:align>center</wp:align>
              </wp:positionH>
              <wp:positionV relativeFrom="page">
                <wp:align>top</wp:align>
              </wp:positionV>
              <wp:extent cx="829310" cy="452755"/>
              <wp:effectExtent l="0" t="0" r="8890" b="4445"/>
              <wp:wrapNone/>
              <wp:docPr id="186309015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68B06AD3" w14:textId="52FF1AEF"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FAC62" id="_x0000_t202" coordsize="21600,21600" o:spt="202" path="m,l,21600r21600,l21600,xe">
              <v:stroke joinstyle="miter"/>
              <v:path gradientshapeok="t" o:connecttype="rect"/>
            </v:shapetype>
            <v:shape id="Text Box 3" o:spid="_x0000_s1027" type="#_x0000_t202" alt="IN-CONFIDENCE" style="position:absolute;margin-left:0;margin-top:0;width:65.3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" filled="f" stroked="f">
              <v:textbox style="mso-fit-shape-to-text:t" inset="0,15pt,0,0">
                <w:txbxContent>
                  <w:p w14:paraId="68B06AD3" w14:textId="52FF1AEF"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DFEC" w14:textId="3E06C83A" w:rsidR="009717B2" w:rsidRDefault="00B21C50"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752" behindDoc="0" locked="0" layoutInCell="1" allowOverlap="1" wp14:anchorId="253C30F7" wp14:editId="18149D73">
              <wp:simplePos x="635" y="635"/>
              <wp:positionH relativeFrom="page">
                <wp:align>center</wp:align>
              </wp:positionH>
              <wp:positionV relativeFrom="page">
                <wp:align>top</wp:align>
              </wp:positionV>
              <wp:extent cx="829310" cy="452755"/>
              <wp:effectExtent l="0" t="0" r="8890" b="4445"/>
              <wp:wrapNone/>
              <wp:docPr id="200980555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246B1CE2" w14:textId="3C3FBE54"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C30F7" id="_x0000_t202" coordsize="21600,21600" o:spt="202" path="m,l,21600r21600,l21600,xe">
              <v:stroke joinstyle="miter"/>
              <v:path gradientshapeok="t" o:connecttype="rect"/>
            </v:shapetype>
            <v:shape id="Text Box 1" o:spid="_x0000_s1028" type="#_x0000_t202" alt="IN-CONFIDENCE" style="position:absolute;margin-left:0;margin-top:0;width:65.3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" filled="f" stroked="f">
              <v:textbox style="mso-fit-shape-to-text:t" inset="0,15pt,0,0">
                <w:txbxContent>
                  <w:p w14:paraId="246B1CE2" w14:textId="3C3FBE54"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r w:rsidR="009B443C">
      <w:rPr>
        <w:noProof/>
        <w:lang w:val="en-NZ" w:eastAsia="ja-JP"/>
      </w:rPr>
      <mc:AlternateContent>
        <mc:Choice Requires="wps">
          <w:drawing>
            <wp:anchor distT="0" distB="0" distL="114300" distR="114300" simplePos="0" relativeHeight="251657728" behindDoc="0" locked="0" layoutInCell="1" allowOverlap="1" wp14:anchorId="3CA20069" wp14:editId="2BE2907A">
              <wp:simplePos x="0" y="0"/>
              <wp:positionH relativeFrom="column">
                <wp:posOffset>23495</wp:posOffset>
              </wp:positionH>
              <wp:positionV relativeFrom="topMargin">
                <wp:posOffset>518160</wp:posOffset>
              </wp:positionV>
              <wp:extent cx="655320" cy="4724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2440"/>
                      </a:xfrm>
                      <a:prstGeom prst="rect">
                        <a:avLst/>
                      </a:prstGeom>
                      <a:solidFill>
                        <a:srgbClr val="FFFFFF"/>
                      </a:solidFill>
                      <a:ln w="15875">
                        <a:solidFill>
                          <a:srgbClr val="000000"/>
                        </a:solidFill>
                        <a:miter lim="800000"/>
                        <a:headEnd/>
                        <a:tailEnd/>
                      </a:ln>
                    </wps:spPr>
                    <wps:txbx>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0069" id="_x0000_s1029" type="#_x0000_t202" style="position:absolute;margin-left:1.85pt;margin-top:40.8pt;width:51.6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" strokeweight="1.25pt">
              <v:textbox inset="1.5mm,,1.5mm">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D133" w14:textId="3EF30706" w:rsidR="00B21C50" w:rsidRDefault="00B21C50">
    <w:pPr>
      <w:pStyle w:val="Header"/>
    </w:pPr>
    <w:r>
      <w:rPr>
        <w:noProof/>
      </w:rPr>
      <mc:AlternateContent>
        <mc:Choice Requires="wps">
          <w:drawing>
            <wp:anchor distT="0" distB="0" distL="0" distR="0" simplePos="0" relativeHeight="251662848" behindDoc="0" locked="0" layoutInCell="1" allowOverlap="1" wp14:anchorId="0C6140FB" wp14:editId="1A84E4DD">
              <wp:simplePos x="635" y="635"/>
              <wp:positionH relativeFrom="page">
                <wp:align>center</wp:align>
              </wp:positionH>
              <wp:positionV relativeFrom="page">
                <wp:align>top</wp:align>
              </wp:positionV>
              <wp:extent cx="829310" cy="452755"/>
              <wp:effectExtent l="0" t="0" r="8890" b="4445"/>
              <wp:wrapNone/>
              <wp:docPr id="1877036919"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6DDC9F86" w14:textId="43E0D556"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140FB" id="_x0000_t202" coordsize="21600,21600" o:spt="202" path="m,l,21600r21600,l21600,xe">
              <v:stroke joinstyle="miter"/>
              <v:path gradientshapeok="t" o:connecttype="rect"/>
            </v:shapetype>
            <v:shape id="Text Box 5" o:spid="_x0000_s1030" type="#_x0000_t202" alt="IN-CONFIDENCE" style="position:absolute;margin-left:0;margin-top:0;width:65.3pt;height:35.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" filled="f" stroked="f">
              <v:textbox style="mso-fit-shape-to-text:t" inset="0,15pt,0,0">
                <w:txbxContent>
                  <w:p w14:paraId="6DDC9F86" w14:textId="43E0D556"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38B9" w14:textId="4718F6D3" w:rsidR="00B21C50" w:rsidRDefault="00B21C50">
    <w:pPr>
      <w:pStyle w:val="Header"/>
    </w:pPr>
    <w:r>
      <w:rPr>
        <w:noProof/>
      </w:rPr>
      <mc:AlternateContent>
        <mc:Choice Requires="wps">
          <w:drawing>
            <wp:anchor distT="0" distB="0" distL="0" distR="0" simplePos="0" relativeHeight="251663872" behindDoc="0" locked="0" layoutInCell="1" allowOverlap="1" wp14:anchorId="23C1D033" wp14:editId="0E509907">
              <wp:simplePos x="793750" y="400050"/>
              <wp:positionH relativeFrom="page">
                <wp:align>center</wp:align>
              </wp:positionH>
              <wp:positionV relativeFrom="page">
                <wp:align>top</wp:align>
              </wp:positionV>
              <wp:extent cx="829310" cy="452755"/>
              <wp:effectExtent l="0" t="0" r="8890" b="4445"/>
              <wp:wrapNone/>
              <wp:docPr id="69926829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15588B08" w14:textId="00DA7293"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1D033" id="_x0000_t202" coordsize="21600,21600" o:spt="202" path="m,l,21600r21600,l21600,xe">
              <v:stroke joinstyle="miter"/>
              <v:path gradientshapeok="t" o:connecttype="rect"/>
            </v:shapetype>
            <v:shape id="Text Box 6" o:spid="_x0000_s1031" type="#_x0000_t202" alt="IN-CONFIDENCE" style="position:absolute;margin-left:0;margin-top:0;width:65.3pt;height:35.6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" filled="f" stroked="f">
              <v:textbox style="mso-fit-shape-to-text:t" inset="0,15pt,0,0">
                <w:txbxContent>
                  <w:p w14:paraId="15588B08" w14:textId="00DA7293"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4C20" w14:textId="09A72E2E" w:rsidR="00B21C50" w:rsidRDefault="00B21C50">
    <w:pPr>
      <w:pStyle w:val="Header"/>
    </w:pPr>
    <w:r>
      <w:rPr>
        <w:noProof/>
      </w:rPr>
      <mc:AlternateContent>
        <mc:Choice Requires="wps">
          <w:drawing>
            <wp:anchor distT="0" distB="0" distL="0" distR="0" simplePos="0" relativeHeight="251661824" behindDoc="0" locked="0" layoutInCell="1" allowOverlap="1" wp14:anchorId="6DA34C16" wp14:editId="7B71FBF2">
              <wp:simplePos x="635" y="635"/>
              <wp:positionH relativeFrom="page">
                <wp:align>center</wp:align>
              </wp:positionH>
              <wp:positionV relativeFrom="page">
                <wp:align>top</wp:align>
              </wp:positionV>
              <wp:extent cx="829310" cy="452755"/>
              <wp:effectExtent l="0" t="0" r="8890" b="4445"/>
              <wp:wrapNone/>
              <wp:docPr id="664845008"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64B03C9A" w14:textId="5811B955"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4C16" id="_x0000_t202" coordsize="21600,21600" o:spt="202" path="m,l,21600r21600,l21600,xe">
              <v:stroke joinstyle="miter"/>
              <v:path gradientshapeok="t" o:connecttype="rect"/>
            </v:shapetype>
            <v:shape id="Text Box 4" o:spid="_x0000_s1032" type="#_x0000_t202" alt="IN-CONFIDENCE" style="position:absolute;margin-left:0;margin-top:0;width:65.3pt;height:35.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Xx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" filled="f" stroked="f">
              <v:textbox style="mso-fit-shape-to-text:t" inset="0,15pt,0,0">
                <w:txbxContent>
                  <w:p w14:paraId="64B03C9A" w14:textId="5811B955" w:rsidR="00B21C50" w:rsidRPr="00B21C50" w:rsidRDefault="00B21C50" w:rsidP="00B21C50">
                    <w:pPr>
                      <w:spacing w:after="0"/>
                      <w:rPr>
                        <w:rFonts w:ascii="Calibri" w:eastAsia="Calibri" w:hAnsi="Calibri" w:cs="Calibri"/>
                        <w:noProof/>
                        <w:color w:val="000000"/>
                        <w:sz w:val="20"/>
                        <w:szCs w:val="20"/>
                      </w:rPr>
                    </w:pPr>
                    <w:r w:rsidRPr="00B21C5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56E17"/>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4F4E39"/>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4E0E4192"/>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5E3D1ACF"/>
    <w:multiLevelType w:val="hybridMultilevel"/>
    <w:tmpl w:val="52A04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8"/>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9"/>
  </w:num>
  <w:num w:numId="22" w16cid:durableId="1191382318">
    <w:abstractNumId w:val="16"/>
  </w:num>
  <w:num w:numId="23" w16cid:durableId="8877831">
    <w:abstractNumId w:val="13"/>
  </w:num>
  <w:num w:numId="24" w16cid:durableId="129833769">
    <w:abstractNumId w:val="15"/>
  </w:num>
  <w:num w:numId="25" w16cid:durableId="1001659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CC"/>
    <w:rsid w:val="00016497"/>
    <w:rsid w:val="00032CA6"/>
    <w:rsid w:val="000345FC"/>
    <w:rsid w:val="00045652"/>
    <w:rsid w:val="000509C9"/>
    <w:rsid w:val="000662BC"/>
    <w:rsid w:val="00067348"/>
    <w:rsid w:val="00074CED"/>
    <w:rsid w:val="000A119E"/>
    <w:rsid w:val="000A7436"/>
    <w:rsid w:val="000B2268"/>
    <w:rsid w:val="000B65BA"/>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21B49"/>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22CC"/>
    <w:rsid w:val="00353BD1"/>
    <w:rsid w:val="003623E2"/>
    <w:rsid w:val="003664DB"/>
    <w:rsid w:val="00367B77"/>
    <w:rsid w:val="00390C2D"/>
    <w:rsid w:val="0039423B"/>
    <w:rsid w:val="003948E5"/>
    <w:rsid w:val="003A5B25"/>
    <w:rsid w:val="003B0ECF"/>
    <w:rsid w:val="003B339F"/>
    <w:rsid w:val="003B4E48"/>
    <w:rsid w:val="003C2D2F"/>
    <w:rsid w:val="003C446E"/>
    <w:rsid w:val="003D0F95"/>
    <w:rsid w:val="003D1E3F"/>
    <w:rsid w:val="003D276E"/>
    <w:rsid w:val="003D4BA7"/>
    <w:rsid w:val="003D4FC6"/>
    <w:rsid w:val="003D50CB"/>
    <w:rsid w:val="003E17E8"/>
    <w:rsid w:val="003E3764"/>
    <w:rsid w:val="003E37B3"/>
    <w:rsid w:val="003F2AEE"/>
    <w:rsid w:val="003F57AE"/>
    <w:rsid w:val="004049C1"/>
    <w:rsid w:val="00422295"/>
    <w:rsid w:val="00424BC0"/>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B6C84"/>
    <w:rsid w:val="006F30FD"/>
    <w:rsid w:val="00711B31"/>
    <w:rsid w:val="00713CB9"/>
    <w:rsid w:val="00720281"/>
    <w:rsid w:val="00720386"/>
    <w:rsid w:val="0072308E"/>
    <w:rsid w:val="007233A1"/>
    <w:rsid w:val="007365FB"/>
    <w:rsid w:val="00740A83"/>
    <w:rsid w:val="00751D58"/>
    <w:rsid w:val="00752635"/>
    <w:rsid w:val="00754054"/>
    <w:rsid w:val="00770AE1"/>
    <w:rsid w:val="00772447"/>
    <w:rsid w:val="00772840"/>
    <w:rsid w:val="007B1201"/>
    <w:rsid w:val="007E6A23"/>
    <w:rsid w:val="00814E01"/>
    <w:rsid w:val="00821A3E"/>
    <w:rsid w:val="00833DBF"/>
    <w:rsid w:val="00841B0E"/>
    <w:rsid w:val="00855DDB"/>
    <w:rsid w:val="00865040"/>
    <w:rsid w:val="0087231E"/>
    <w:rsid w:val="00875279"/>
    <w:rsid w:val="008752D5"/>
    <w:rsid w:val="0087735A"/>
    <w:rsid w:val="00880535"/>
    <w:rsid w:val="008A1F03"/>
    <w:rsid w:val="008A3C02"/>
    <w:rsid w:val="008A79B3"/>
    <w:rsid w:val="008B3D9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21C50"/>
    <w:rsid w:val="00B536D7"/>
    <w:rsid w:val="00B560CC"/>
    <w:rsid w:val="00B61230"/>
    <w:rsid w:val="00B67A54"/>
    <w:rsid w:val="00B74084"/>
    <w:rsid w:val="00B77D9A"/>
    <w:rsid w:val="00B9023F"/>
    <w:rsid w:val="00B910FB"/>
    <w:rsid w:val="00B917CC"/>
    <w:rsid w:val="00BA506C"/>
    <w:rsid w:val="00BB032D"/>
    <w:rsid w:val="00BB0A40"/>
    <w:rsid w:val="00BB2A97"/>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E66D7"/>
    <w:rsid w:val="00EF7E47"/>
    <w:rsid w:val="00F01665"/>
    <w:rsid w:val="00F032D3"/>
    <w:rsid w:val="00F2523B"/>
    <w:rsid w:val="00F3248C"/>
    <w:rsid w:val="00F33509"/>
    <w:rsid w:val="00F37771"/>
    <w:rsid w:val="00F81286"/>
    <w:rsid w:val="00F84476"/>
    <w:rsid w:val="00FA6142"/>
    <w:rsid w:val="00FA6F00"/>
    <w:rsid w:val="00FB479E"/>
    <w:rsid w:val="00FC3828"/>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CE985F8"/>
  <w15:docId w15:val="{77C68B11-07E6-442E-BE7F-E21AF2BD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F95"/>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0509C9"/>
    <w:rPr>
      <w:color w:val="605E5C"/>
      <w:shd w:val="clear" w:color="auto" w:fill="E1DFDD"/>
    </w:rPr>
  </w:style>
  <w:style w:type="paragraph" w:styleId="Revision">
    <w:name w:val="Revision"/>
    <w:hidden/>
    <w:uiPriority w:val="99"/>
    <w:semiHidden/>
    <w:rsid w:val="00752635"/>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horturl.at/j6idi"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aikaha.govt.nz/about-us/corporate-publications/cabinet-papers/cabinet-papers-and-information-releases-20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manrights.govt.nz/category/17"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orturl.at/j6idi"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shorturl.at/uMd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aikaha.govt.nz/about-us/corporate-publications/cabinet-papers/cabinet-papers-and-information-releases-2026"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TotalTime>
  <Pages>8</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Helen Isbister</cp:lastModifiedBy>
  <cp:revision>2</cp:revision>
  <cp:lastPrinted>1900-12-31T12:00:00Z</cp:lastPrinted>
  <dcterms:created xsi:type="dcterms:W3CDTF">2026-02-02T04:34:00Z</dcterms:created>
  <dcterms:modified xsi:type="dcterms:W3CDTF">2026-02-02T04:34:00Z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77cb32ee,1e872bb0,6f0c7fe9,27a0bad0,6fe14f77,29adfcc8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2026-02-01T22:38:37Z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9cb4ea82-b0f5-42f1-b483-80632ca16c8d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